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7"/>
        <w:ind w:left="5860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bookmarkStart w:name="14_BL_PROTECCIÓN.pdf" w:id="1"/>
      <w:bookmarkEnd w:id="1"/>
      <w:r>
        <w:rPr/>
      </w:r>
      <w:bookmarkStart w:name="BALEARES AUTORIDAD PORTUARIA Memoria Sos" w:id="2"/>
      <w:bookmarkEnd w:id="2"/>
      <w:r>
        <w:rPr/>
      </w:r>
      <w:bookmarkStart w:name="12_BL_DIM AMB-.pdf" w:id="3"/>
      <w:bookmarkEnd w:id="3"/>
      <w:r>
        <w:rPr/>
      </w:r>
      <w:bookmarkStart w:name="05_BL_INV PÚBLICA (pagos)" w:id="4"/>
      <w:bookmarkEnd w:id="4"/>
      <w:r>
        <w:rPr/>
      </w:r>
      <w:bookmarkStart w:name="05_BL_INV PÚBLICA (Devengos)" w:id="5"/>
      <w:bookmarkEnd w:id="5"/>
      <w:r>
        <w:rPr/>
      </w:r>
      <w:bookmarkStart w:name="06 La Savina 22.pdf" w:id="6"/>
      <w:bookmarkEnd w:id="6"/>
      <w:r>
        <w:rPr/>
      </w:r>
      <w:bookmarkStart w:name="05 Eivissa 22.pdf" w:id="7"/>
      <w:bookmarkEnd w:id="7"/>
      <w:r>
        <w:rPr/>
      </w:r>
      <w:bookmarkStart w:name="04 Maó 22.pdf" w:id="8"/>
      <w:bookmarkEnd w:id="8"/>
      <w:r>
        <w:rPr/>
      </w:r>
      <w:bookmarkStart w:name="03 Alcúdia 22.pdf" w:id="9"/>
      <w:bookmarkEnd w:id="9"/>
      <w:r>
        <w:rPr/>
      </w:r>
      <w:bookmarkStart w:name="02 Palma 22.pdf" w:id="10"/>
      <w:bookmarkEnd w:id="10"/>
      <w:r>
        <w:rPr/>
      </w:r>
      <w:bookmarkStart w:name="Planos y vistas" w:id="11"/>
      <w:bookmarkEnd w:id="11"/>
      <w:r>
        <w:rPr/>
      </w:r>
      <w:bookmarkStart w:name="01 General 22.pdf" w:id="12"/>
      <w:bookmarkEnd w:id="12"/>
      <w:r>
        <w:rPr/>
      </w:r>
      <w:bookmarkStart w:name="05.1_BL_INV PÚBLICA.pdf" w:id="13"/>
      <w:bookmarkEnd w:id="13"/>
      <w:r>
        <w:rPr/>
      </w:r>
      <w:bookmarkStart w:name="02_BL_PLANIFICACIÓN-2" w:id="14"/>
      <w:bookmarkEnd w:id="14"/>
      <w:r>
        <w:rPr/>
      </w:r>
      <w:bookmarkStart w:name="02_BL_PLANIFICACIÓN-1" w:id="15"/>
      <w:bookmarkEnd w:id="15"/>
      <w:r>
        <w:rPr/>
      </w:r>
      <w:bookmarkStart w:name="02_BL_PLANIFICACIÓN" w:id="16"/>
      <w:bookmarkEnd w:id="16"/>
      <w:r>
        <w:rPr/>
      </w:r>
      <w:bookmarkStart w:name="02_BL_PLANIFICACIÓN.pdf" w:id="17"/>
      <w:bookmarkEnd w:id="17"/>
      <w:r>
        <w:rPr/>
      </w:r>
      <w:bookmarkStart w:name="00_BL_ANEXOS BALEARES.pdf" w:id="18"/>
      <w:bookmarkEnd w:id="18"/>
      <w:r>
        <w:rPr/>
      </w:r>
      <w:bookmarkStart w:name="05_BL_INV PÚBLICA (Devengos)" w:id="19"/>
      <w:bookmarkEnd w:id="19"/>
      <w:r>
        <w:rPr/>
      </w: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0" w:right="869" w:firstLine="0"/>
        <w:jc w:val="righ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DEVENGOS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line="117" w:lineRule="exact" w:before="0"/>
        <w:ind w:left="0" w:right="187" w:firstLine="0"/>
        <w:jc w:val="righ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 w:hAnsi="Bookman Old Style"/>
          <w:b/>
          <w:spacing w:val="-1"/>
          <w:w w:val="105"/>
          <w:sz w:val="11"/>
        </w:rPr>
        <w:t>Modificación</w:t>
      </w:r>
      <w:r>
        <w:rPr>
          <w:rFonts w:ascii="Bookman Old Style" w:hAnsi="Bookman Old Style"/>
          <w:b/>
          <w:spacing w:val="-7"/>
          <w:w w:val="105"/>
          <w:sz w:val="11"/>
        </w:rPr>
        <w:t> </w:t>
      </w:r>
      <w:r>
        <w:rPr>
          <w:rFonts w:ascii="Times New Roman" w:hAnsi="Times New Roman"/>
          <w:b/>
          <w:spacing w:val="-7"/>
          <w:w w:val="105"/>
          <w:sz w:val="11"/>
        </w:rPr>
      </w:r>
      <w:r>
        <w:rPr>
          <w:rFonts w:ascii="Bookman Old Style" w:hAnsi="Bookman Old Style"/>
          <w:b/>
          <w:spacing w:val="-1"/>
          <w:w w:val="105"/>
          <w:sz w:val="11"/>
        </w:rPr>
        <w:t>nº</w:t>
      </w:r>
      <w:r>
        <w:rPr>
          <w:rFonts w:ascii="Bookman Old Style" w:hAnsi="Bookman Old Style"/>
          <w:b/>
          <w:spacing w:val="-9"/>
          <w:w w:val="105"/>
          <w:sz w:val="11"/>
        </w:rPr>
        <w:t> </w:t>
      </w:r>
      <w:r>
        <w:rPr>
          <w:rFonts w:ascii="Times New Roman" w:hAnsi="Times New Roman"/>
          <w:b/>
          <w:spacing w:val="-9"/>
          <w:w w:val="105"/>
          <w:sz w:val="11"/>
        </w:rPr>
      </w:r>
      <w:r>
        <w:rPr>
          <w:rFonts w:ascii="Bookman Old Style" w:hAnsi="Bookman Old Style"/>
          <w:b/>
          <w:w w:val="105"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4"/>
        <w:ind w:left="0" w:right="187" w:firstLine="0"/>
        <w:jc w:val="righ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right"/>
        <w:rPr>
          <w:rFonts w:ascii="Bookman Old Style" w:hAnsi="Bookman Old Style" w:cs="Bookman Old Style" w:eastAsia="Bookman Old Style"/>
          <w:sz w:val="11"/>
          <w:szCs w:val="11"/>
        </w:rPr>
        <w:sectPr>
          <w:headerReference w:type="default" r:id="rId5"/>
          <w:headerReference w:type="even" r:id="rId6"/>
          <w:type w:val="continuous"/>
          <w:pgSz w:w="16840" w:h="11910" w:orient="landscape"/>
          <w:pgMar w:header="682" w:top="780" w:bottom="280" w:left="700" w:right="720"/>
          <w:cols w:num="2" w:equalWidth="0">
            <w:col w:w="9580" w:space="40"/>
            <w:col w:w="5800"/>
          </w:cols>
        </w:sectPr>
      </w:pPr>
    </w:p>
    <w:p>
      <w:pPr>
        <w:tabs>
          <w:tab w:pos="14599" w:val="left" w:leader="none"/>
        </w:tabs>
        <w:spacing w:before="94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/>
        <w:pict>
          <v:group style="position:absolute;margin-left:53.519901pt;margin-top:316.310089pt;width:15.4pt;height:.1pt;mso-position-horizontal-relative:page;mso-position-vertical-relative:page;z-index:-439720" coordorigin="1070,6326" coordsize="308,2">
            <v:shape style="position:absolute;left:1070;top:6326;width:308;height:2" coordorigin="1070,6326" coordsize="308,0" path="m1070,6326l1378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316.310089pt;width:15.4pt;height:.1pt;mso-position-horizontal-relative:page;mso-position-vertical-relative:page;z-index:-439696" coordorigin="8379,6326" coordsize="308,2">
            <v:shape style="position:absolute;left:8379;top:6326;width:308;height:2" coordorigin="8379,6326" coordsize="308,0" path="m8379,6326l8687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316.310089pt;width:15.4pt;height:.1pt;mso-position-horizontal-relative:page;mso-position-vertical-relative:page;z-index:-439672" coordorigin="9009,6326" coordsize="308,2">
            <v:shape style="position:absolute;left:9009;top:6326;width:308;height:2" coordorigin="9009,6326" coordsize="308,0" path="m9009,6326l9316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481.390015pt;margin-top:316.310089pt;width:26.9pt;height:.1pt;mso-position-horizontal-relative:page;mso-position-vertical-relative:page;z-index:-439648" coordorigin="9628,6326" coordsize="538,2">
            <v:shape style="position:absolute;left:9628;top:6326;width:538;height:2" coordorigin="9628,6326" coordsize="538,0" path="m9628,6326l10165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316.310089pt;width:5.8pt;height:.1pt;mso-position-horizontal-relative:page;mso-position-vertical-relative:page;z-index:-439624" coordorigin="10751,6326" coordsize="116,2">
            <v:shape style="position:absolute;left:10751;top:6326;width:116;height:2" coordorigin="10751,6326" coordsize="116,0" path="m10751,6326l10866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62.270020pt;margin-top:316.310089pt;width:13.45pt;height:.1pt;mso-position-horizontal-relative:page;mso-position-vertical-relative:page;z-index:-439600" coordorigin="11245,6326" coordsize="269,2">
            <v:shape style="position:absolute;left:11245;top:6326;width:269;height:2" coordorigin="11245,6326" coordsize="269,0" path="m11245,6326l11514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316.310089pt;width:13.45pt;height:.1pt;mso-position-horizontal-relative:page;mso-position-vertical-relative:page;z-index:-439576" coordorigin="11983,6326" coordsize="269,2">
            <v:shape style="position:absolute;left:11983;top:6326;width:269;height:2" coordorigin="11983,6326" coordsize="269,0" path="m11983,6326l12252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316.310089pt;width:13.45pt;height:.1pt;mso-position-horizontal-relative:page;mso-position-vertical-relative:page;z-index:-439552" coordorigin="12703,6326" coordsize="269,2">
            <v:shape style="position:absolute;left:12703;top:6326;width:269;height:2" coordorigin="12703,6326" coordsize="269,0" path="m12703,6326l12972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316.310089pt;width:19.2pt;height:.1pt;mso-position-horizontal-relative:page;mso-position-vertical-relative:page;z-index:-439528" coordorigin="13324,6326" coordsize="384,2">
            <v:shape style="position:absolute;left:13324;top:6326;width:384;height:2" coordorigin="13324,6326" coordsize="384,0" path="m13324,6326l13708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699.220032pt;margin-top:316.310089pt;width:23.05pt;height:.1pt;mso-position-horizontal-relative:page;mso-position-vertical-relative:page;z-index:-439504" coordorigin="13984,6326" coordsize="461,2">
            <v:shape style="position:absolute;left:13984;top:6326;width:461;height:2" coordorigin="13984,6326" coordsize="461,0" path="m13984,6326l14445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736.059998pt;margin-top:316.310089pt;width:23.1pt;height:.1pt;mso-position-horizontal-relative:page;mso-position-vertical-relative:page;z-index:-439480" coordorigin="14721,6326" coordsize="462,2">
            <v:shape style="position:absolute;left:14721;top:6326;width:462;height:2" coordorigin="14721,6326" coordsize="462,0" path="m14721,6326l15182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772.200012pt;margin-top:316.310089pt;width:26.9pt;height:.1pt;mso-position-horizontal-relative:page;mso-position-vertical-relative:page;z-index:-439456" coordorigin="15444,6326" coordsize="538,2">
            <v:shape style="position:absolute;left:15444;top:6326;width:538;height:2" coordorigin="15444,6326" coordsize="538,0" path="m15444,6326l15982,632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07.889893pt;width:15.4pt;height:.1pt;mso-position-horizontal-relative:page;mso-position-vertical-relative:page;z-index:-439432" coordorigin="1070,8158" coordsize="308,2">
            <v:shape style="position:absolute;left:1070;top:8158;width:308;height:2" coordorigin="1070,8158" coordsize="308,0" path="m1070,8158l1378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07.889893pt;width:15.4pt;height:.1pt;mso-position-horizontal-relative:page;mso-position-vertical-relative:page;z-index:-439408" coordorigin="8379,8158" coordsize="308,2">
            <v:shape style="position:absolute;left:8379;top:8158;width:308;height:2" coordorigin="8379,8158" coordsize="308,0" path="m8379,8158l8687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07.889893pt;width:15.4pt;height:.1pt;mso-position-horizontal-relative:page;mso-position-vertical-relative:page;z-index:-439384" coordorigin="9009,8158" coordsize="308,2">
            <v:shape style="position:absolute;left:9009;top:8158;width:308;height:2" coordorigin="9009,8158" coordsize="308,0" path="m9009,8158l9316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407.889893pt;width:23.05pt;height:.1pt;mso-position-horizontal-relative:page;mso-position-vertical-relative:page;z-index:-439360" coordorigin="9705,8158" coordsize="461,2">
            <v:shape style="position:absolute;left:9705;top:8158;width:461;height:2" coordorigin="9705,8158" coordsize="461,0" path="m9705,8158l10165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07.889893pt;width:5.8pt;height:.1pt;mso-position-horizontal-relative:page;mso-position-vertical-relative:page;z-index:-439336" coordorigin="10751,8158" coordsize="116,2">
            <v:shape style="position:absolute;left:10751;top:8158;width:116;height:2" coordorigin="10751,8158" coordsize="116,0" path="m10751,8158l10866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407.889893pt;width:5.8pt;height:.1pt;mso-position-horizontal-relative:page;mso-position-vertical-relative:page;z-index:-439312" coordorigin="11399,8158" coordsize="116,2">
            <v:shape style="position:absolute;left:11399;top:8158;width:116;height:2" coordorigin="11399,8158" coordsize="116,0" path="m11399,8158l11514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407.889893pt;width:5.8pt;height:.1pt;mso-position-horizontal-relative:page;mso-position-vertical-relative:page;z-index:-439288" coordorigin="12136,8158" coordsize="116,2">
            <v:shape style="position:absolute;left:12136;top:8158;width:116;height:2" coordorigin="12136,8158" coordsize="116,0" path="m12136,8158l12252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407.889893pt;width:13.45pt;height:.1pt;mso-position-horizontal-relative:page;mso-position-vertical-relative:page;z-index:-439264" coordorigin="12703,8158" coordsize="269,2">
            <v:shape style="position:absolute;left:12703;top:8158;width:269;height:2" coordorigin="12703,8158" coordsize="269,0" path="m12703,8158l12972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407.889893pt;width:19.2pt;height:.1pt;mso-position-horizontal-relative:page;mso-position-vertical-relative:page;z-index:-439240" coordorigin="13324,8158" coordsize="384,2">
            <v:shape style="position:absolute;left:13324;top:8158;width:384;height:2" coordorigin="13324,8158" coordsize="384,0" path="m13324,8158l13708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07.889893pt;width:19.2pt;height:.1pt;mso-position-horizontal-relative:page;mso-position-vertical-relative:page;z-index:-439216" coordorigin="14061,8158" coordsize="384,2">
            <v:shape style="position:absolute;left:14061;top:8158;width:384;height:2" coordorigin="14061,8158" coordsize="384,0" path="m14061,8158l14445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407.889893pt;width:19.25pt;height:.1pt;mso-position-horizontal-relative:page;mso-position-vertical-relative:page;z-index:-439192" coordorigin="14798,8158" coordsize="385,2">
            <v:shape style="position:absolute;left:14798;top:8158;width:385;height:2" coordorigin="14798,8158" coordsize="385,0" path="m14798,8158l15182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779.880005pt;margin-top:407.889893pt;width:19.2pt;height:.1pt;mso-position-horizontal-relative:page;mso-position-vertical-relative:page;z-index:-439168" coordorigin="15598,8158" coordsize="384,2">
            <v:shape style="position:absolute;left:15598;top:8158;width:384;height:2" coordorigin="15598,8158" coordsize="384,0" path="m15598,8158l15982,8158e" filled="false" stroked="true" strokeweight=".4602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57.81012pt;width:15.4pt;height:.1pt;mso-position-horizontal-relative:page;mso-position-vertical-relative:page;z-index:-439144" coordorigin="1070,9156" coordsize="308,2">
            <v:shape style="position:absolute;left:1070;top:9156;width:308;height:2" coordorigin="1070,9156" coordsize="308,0" path="m1070,9156l1378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57.81012pt;width:15.4pt;height:.1pt;mso-position-horizontal-relative:page;mso-position-vertical-relative:page;z-index:-439120" coordorigin="8379,9156" coordsize="308,2">
            <v:shape style="position:absolute;left:8379;top:9156;width:308;height:2" coordorigin="8379,9156" coordsize="308,0" path="m8379,9156l8687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57.81012pt;width:15.4pt;height:.1pt;mso-position-horizontal-relative:page;mso-position-vertical-relative:page;z-index:-439096" coordorigin="9009,9156" coordsize="308,2">
            <v:shape style="position:absolute;left:9009;top:9156;width:308;height:2" coordorigin="9009,9156" coordsize="308,0" path="m9009,9156l9316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457.81012pt;width:23.05pt;height:.1pt;mso-position-horizontal-relative:page;mso-position-vertical-relative:page;z-index:-439072" coordorigin="9705,9156" coordsize="461,2">
            <v:shape style="position:absolute;left:9705;top:9156;width:461;height:2" coordorigin="9705,9156" coordsize="461,0" path="m9705,9156l10165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57.81012pt;width:5.8pt;height:.1pt;mso-position-horizontal-relative:page;mso-position-vertical-relative:page;z-index:-439048" coordorigin="10751,9156" coordsize="116,2">
            <v:shape style="position:absolute;left:10751;top:9156;width:116;height:2" coordorigin="10751,9156" coordsize="116,0" path="m10751,9156l10866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56.51001pt;margin-top:457.81012pt;width:19.2pt;height:.1pt;mso-position-horizontal-relative:page;mso-position-vertical-relative:page;z-index:-439024" coordorigin="11130,9156" coordsize="384,2">
            <v:shape style="position:absolute;left:11130;top:9156;width:384;height:2" coordorigin="11130,9156" coordsize="384,0" path="m11130,9156l11514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457.81012pt;width:13.45pt;height:.1pt;mso-position-horizontal-relative:page;mso-position-vertical-relative:page;z-index:-439000" coordorigin="11983,9156" coordsize="269,2">
            <v:shape style="position:absolute;left:11983;top:9156;width:269;height:2" coordorigin="11983,9156" coordsize="269,0" path="m11983,9156l12252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457.81012pt;width:13.45pt;height:.1pt;mso-position-horizontal-relative:page;mso-position-vertical-relative:page;z-index:-438976" coordorigin="12703,9156" coordsize="269,2">
            <v:shape style="position:absolute;left:12703;top:9156;width:269;height:2" coordorigin="12703,9156" coordsize="269,0" path="m12703,9156l12972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457.81012pt;width:19.2pt;height:.1pt;mso-position-horizontal-relative:page;mso-position-vertical-relative:page;z-index:-438952" coordorigin="13324,9156" coordsize="384,2">
            <v:shape style="position:absolute;left:13324;top:9156;width:384;height:2" coordorigin="13324,9156" coordsize="384,0" path="m13324,9156l13708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57.81012pt;width:19.2pt;height:.1pt;mso-position-horizontal-relative:page;mso-position-vertical-relative:page;z-index:-438928" coordorigin="14061,9156" coordsize="384,2">
            <v:shape style="position:absolute;left:14061;top:9156;width:384;height:2" coordorigin="14061,9156" coordsize="384,0" path="m14061,9156l14445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745.679993pt;margin-top:457.81012pt;width:13.45pt;height:.1pt;mso-position-horizontal-relative:page;mso-position-vertical-relative:page;z-index:-438904" coordorigin="14914,9156" coordsize="269,2">
            <v:shape style="position:absolute;left:14914;top:9156;width:269;height:2" coordorigin="14914,9156" coordsize="269,0" path="m14914,9156l15182,9156e" filled="false" stroked="true" strokeweight=".4598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040039pt;margin-top:457.81012pt;width:23.05pt;height:.1pt;mso-position-horizontal-relative:page;mso-position-vertical-relative:page;z-index:-438880" coordorigin="15521,9156" coordsize="461,2">
            <v:shape style="position:absolute;left:15521;top:9156;width:461;height:2" coordorigin="15521,9156" coordsize="461,0" path="m15521,9156l15982,9156e" filled="false" stroked="true" strokeweight=".4598pt" strokecolor="#000000">
              <v:path arrowok="t"/>
            </v:shape>
            <w10:wrap type="none"/>
          </v:group>
        </w:pict>
      </w:r>
      <w:r>
        <w:rPr>
          <w:rFonts w:ascii="Bookman Old Style" w:hAnsi="Bookman Old Style"/>
          <w:b/>
          <w:spacing w:val="-1"/>
          <w:w w:val="105"/>
          <w:sz w:val="13"/>
        </w:rPr>
        <w:t>INVERSIÓN</w:t>
      </w:r>
      <w:r>
        <w:rPr>
          <w:rFonts w:ascii="Bookman Old Style" w:hAnsi="Bookman Old Style"/>
          <w:b/>
          <w:spacing w:val="-2"/>
          <w:w w:val="105"/>
          <w:sz w:val="13"/>
        </w:rPr>
        <w:t> </w:t>
      </w:r>
      <w:r>
        <w:rPr>
          <w:rFonts w:ascii="Times New Roman" w:hAnsi="Times New Roman"/>
          <w:b/>
          <w:spacing w:val="-2"/>
          <w:w w:val="105"/>
          <w:sz w:val="13"/>
        </w:rPr>
      </w:r>
      <w:r>
        <w:rPr>
          <w:rFonts w:ascii="Bookman Old Style" w:hAnsi="Bookman Old Style"/>
          <w:b/>
          <w:spacing w:val="-1"/>
          <w:w w:val="105"/>
          <w:sz w:val="13"/>
        </w:rPr>
        <w:t>MATERIAL</w:t>
      </w:r>
      <w:r>
        <w:rPr>
          <w:rFonts w:ascii="Bookman Old Style" w:hAnsi="Bookman Old Style"/>
          <w:b/>
          <w:spacing w:val="-3"/>
          <w:w w:val="105"/>
          <w:sz w:val="13"/>
        </w:rPr>
        <w:t> </w:t>
      </w:r>
      <w:r>
        <w:rPr>
          <w:rFonts w:ascii="Times New Roman" w:hAnsi="Times New Roman"/>
          <w:b/>
          <w:spacing w:val="-3"/>
          <w:w w:val="105"/>
          <w:sz w:val="13"/>
        </w:rPr>
      </w:r>
      <w:r>
        <w:rPr>
          <w:rFonts w:ascii="Bookman Old Style" w:hAnsi="Bookman Old Style"/>
          <w:b/>
          <w:w w:val="105"/>
          <w:sz w:val="13"/>
        </w:rPr>
        <w:t>E</w:t>
      </w:r>
      <w:r>
        <w:rPr>
          <w:rFonts w:ascii="Bookman Old Style" w:hAnsi="Bookman Old Style"/>
          <w:b/>
          <w:spacing w:val="-1"/>
          <w:w w:val="105"/>
          <w:sz w:val="13"/>
        </w:rPr>
        <w:t> </w:t>
      </w:r>
      <w:r>
        <w:rPr>
          <w:rFonts w:ascii="Times New Roman" w:hAnsi="Times New Roman"/>
          <w:b/>
          <w:spacing w:val="-1"/>
          <w:w w:val="105"/>
          <w:sz w:val="13"/>
        </w:rPr>
      </w:r>
      <w:r>
        <w:rPr>
          <w:rFonts w:ascii="Bookman Old Style" w:hAnsi="Bookman Old Style"/>
          <w:b/>
          <w:spacing w:val="-1"/>
          <w:w w:val="105"/>
          <w:sz w:val="13"/>
        </w:rPr>
        <w:t>INTANGIBLE</w:t>
      </w:r>
      <w:r>
        <w:rPr>
          <w:rFonts w:ascii="Times New Roman" w:hAnsi="Times New Roman"/>
          <w:b/>
          <w:spacing w:val="-1"/>
          <w:w w:val="105"/>
          <w:sz w:val="13"/>
        </w:rPr>
        <w:tab/>
      </w:r>
      <w:r>
        <w:rPr>
          <w:rFonts w:ascii="Bookman Old Style" w:hAnsi="Bookman Old Style"/>
          <w:b/>
          <w:spacing w:val="-1"/>
          <w:w w:val="105"/>
          <w:position w:val="1"/>
          <w:sz w:val="11"/>
        </w:rPr>
        <w:t>Hoja</w:t>
      </w:r>
      <w:r>
        <w:rPr>
          <w:rFonts w:ascii="Bookman Old Style" w:hAns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3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1</w:t>
      </w:r>
      <w:r>
        <w:rPr>
          <w:rFonts w:ascii="Bookman Old Style" w:hAnsi="Bookman Old Style"/>
          <w:b/>
          <w:spacing w:val="-2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2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de</w:t>
      </w:r>
      <w:r>
        <w:rPr>
          <w:rFonts w:ascii="Bookman Old Style" w:hAns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3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6</w:t>
      </w:r>
      <w:r>
        <w:rPr>
          <w:rFonts w:ascii="Bookman Old Style" w:hAns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6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6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4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45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2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PAL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M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40" w:lineRule="auto" w:before="58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NUEVOS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DESARROLLOS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LOS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PONIENTE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75.052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/>
              <w:ind w:left="193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21.452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1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15.150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8.900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22.300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4146" w:val="left" w:leader="none"/>
              </w:tabs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Norte</w:t>
            </w:r>
            <w:r>
              <w:rPr>
                <w:rFonts w:ascii="Times New Roman" w:hAnsi="Times New Roman"/>
                <w:b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3753" w:val="left" w:leader="none"/>
              </w:tabs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Paraires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578" w:val="left" w:leader="none"/>
              </w:tabs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nº4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(2)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3209" w:val="left" w:leader="none"/>
              </w:tabs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Segunda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nº4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835" w:val="left" w:leader="none"/>
              </w:tabs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Pasarelas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móviles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Modificación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pasarelas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fijas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6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Refuerzo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banqueta</w:t>
            </w:r>
            <w:r>
              <w:rPr>
                <w:rFonts w:asci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2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1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w w:val="105"/>
                <w:sz w:val="10"/>
              </w:rPr>
              <w:t> 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1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2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Paraires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nº1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27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Norte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21.452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4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21.452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34" w:space="0" w:color="D9D9D9"/>
              <w:right w:val="single" w:sz="14" w:space="0" w:color="000000"/>
            </w:tcBorders>
          </w:tcPr>
          <w:p>
            <w:pPr/>
          </w:p>
        </w:tc>
      </w:tr>
      <w:tr>
        <w:trPr>
          <w:trHeight w:val="227" w:hRule="exact"/>
        </w:trPr>
        <w:tc>
          <w:tcPr>
            <w:tcW w:w="809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/>
                <w:b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1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51.147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11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211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224" w:val="left" w:leader="none"/>
              </w:tabs>
              <w:spacing w:line="240" w:lineRule="auto" w:before="11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45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2.327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11"/>
              <w:ind w:left="21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10.750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32.014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34" w:space="0" w:color="D9D9D9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11"/>
              <w:ind w:left="368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1536" w:type="dxa"/>
            <w:gridSpan w:val="2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747" w:right="-1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BL1H1(Z16)00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w w:val="105"/>
                <w:sz w:val="10"/>
              </w:rPr>
              <w:t>Remodelación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43.167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2.167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67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BL0G2002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Asistencia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estudios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proyectos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630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1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114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peatonales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Playa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Ca'n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Pere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Antoni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w w:val="105"/>
                <w:sz w:val="10"/>
              </w:rPr>
              <w:t>Reordenación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Mollet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jardines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Telmo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Equipamiento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centro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interpretación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puerto-ciudad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(Port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center)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peatonal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través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9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7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0603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/>
              <w:ind w:left="10" w:right="4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INFRAESTRUCTURAS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FERRYS</w:t>
            </w:r>
            <w:r>
              <w:rPr>
                <w:rFonts w:ascii="Bookman Old Style" w:hAnsi="Bookman Old Style"/>
                <w:b/>
                <w:spacing w:val="-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-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DÁRSENA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ADOSADA</w:t>
            </w:r>
            <w:r>
              <w:rPr>
                <w:rFonts w:ascii="Bookman Old Style" w:hAnsi="Bookman Old Style"/>
                <w:b/>
                <w:spacing w:val="-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-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DIQUE</w:t>
            </w:r>
            <w:r>
              <w:rPr>
                <w:rFonts w:ascii="Bookman Old Style" w:hAnsi="Bookman Old Style"/>
                <w:b/>
                <w:spacing w:val="-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DEL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5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OESTE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239.745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33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292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700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545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1.208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62.200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153.800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3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Ordenación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vehículos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7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9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1"/>
              <w:jc w:val="both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A.T.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redacción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proyectos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constructivos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correspondiente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tramitación</w:t>
            </w:r>
            <w:r>
              <w:rPr>
                <w:rFonts w:ascii="Times New Roman" w:hAnsi="Times New Roman"/>
                <w:b/>
                <w:spacing w:val="8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ambiental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7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292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2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atraques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primera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alinaeación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Times New Roman" w:hAnsi="Times New Roman"/>
                <w:b/>
                <w:spacing w:val="7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Carlos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plataforma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07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135.000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7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104.000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segunda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alineación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Times New Roman" w:hAnsi="Times New Roman"/>
                <w:b/>
                <w:spacing w:val="8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18.000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Nuevas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estaciones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pasarelas 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Times New Roman" w:hAnsi="Times New Roman"/>
                <w:b/>
                <w:spacing w:val="67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49.800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6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74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MATERIA</w:t>
            </w:r>
            <w:r>
              <w:rPr>
                <w:rFonts w:asci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ACCESIBILIDAD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VIARIA</w:t>
            </w:r>
            <w:r>
              <w:rPr>
                <w:rFonts w:asci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 </w:t>
            </w:r>
            <w:r>
              <w:rPr>
                <w:rFonts w:asci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w w:val="105"/>
                <w:sz w:val="11"/>
              </w:rPr>
              <w:t>PALMA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12.200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5.800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3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autovía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desde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(DENTRO</w:t>
            </w:r>
            <w:r>
              <w:rPr>
                <w:rFonts w:ascii="Times New Roman" w:hAnsi="Times New Roman"/>
                <w:b/>
                <w:spacing w:val="6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Peraires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desde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Autovia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(DENTRO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5.800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61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8" w:lineRule="auto" w:before="74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PALMA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52.489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1.164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891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480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1.700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7.001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399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40.854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Paraires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2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CEF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1.555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1.164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391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Times New Roman" w:hAnsi="Times New Roman"/>
                <w:b/>
                <w:spacing w:val="8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21.199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199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Times New Roman" w:hAnsi="Times New Roman"/>
                <w:b/>
                <w:spacing w:val="8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3.501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20.054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19.854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Pila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hidrógeno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verde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suministro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nº4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-4" w:right="-24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HYSL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Instalación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fotovoltaica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suministro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eléctrico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Estaciones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1,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2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Times New Roman" w:hAnsi="Times New Roman"/>
                <w:b/>
                <w:spacing w:val="77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3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BL1F9001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electrica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alta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tension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9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430.633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21.663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1.501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4.068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27.025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45.022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37.801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69.299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224.254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before="15"/>
        <w:ind w:left="137" w:right="0" w:firstLine="0"/>
        <w:jc w:val="left"/>
        <w:rPr>
          <w:rFonts w:ascii="Bookman Old Style" w:hAnsi="Bookman Old Style" w:cs="Bookman Old Style" w:eastAsia="Bookman Old Style"/>
          <w:sz w:val="9"/>
          <w:szCs w:val="9"/>
        </w:rPr>
      </w:pPr>
      <w:r>
        <w:rPr>
          <w:rFonts w:ascii="Bookman Old Style" w:hAnsi="Bookman Old Style"/>
          <w:b/>
          <w:sz w:val="9"/>
        </w:rPr>
        <w:t>*</w:t>
      </w:r>
      <w:r>
        <w:rPr>
          <w:rFonts w:ascii="Bookman Old Style" w:hAnsi="Bookman Old Style"/>
          <w:b/>
          <w:spacing w:val="1"/>
          <w:sz w:val="9"/>
        </w:rPr>
        <w:t> </w:t>
      </w:r>
      <w:r>
        <w:rPr>
          <w:rFonts w:ascii="Times New Roman" w:hAnsi="Times New Roman"/>
          <w:b/>
          <w:spacing w:val="1"/>
          <w:sz w:val="9"/>
        </w:rPr>
      </w:r>
      <w:r>
        <w:rPr>
          <w:rFonts w:ascii="Bookman Old Style" w:hAnsi="Bookman Old Style"/>
          <w:b/>
          <w:spacing w:val="-1"/>
          <w:sz w:val="9"/>
        </w:rPr>
        <w:t>Código</w:t>
      </w:r>
      <w:r>
        <w:rPr>
          <w:rFonts w:ascii="Bookman Old Style" w:hAnsi="Bookman Old Style"/>
          <w:b/>
          <w:spacing w:val="3"/>
          <w:sz w:val="9"/>
        </w:rPr>
        <w:t> </w:t>
      </w:r>
      <w:r>
        <w:rPr>
          <w:rFonts w:ascii="Times New Roman" w:hAnsi="Times New Roman"/>
          <w:b/>
          <w:spacing w:val="3"/>
          <w:sz w:val="9"/>
        </w:rPr>
      </w:r>
      <w:r>
        <w:rPr>
          <w:rFonts w:ascii="Bookman Old Style" w:hAnsi="Bookman Old Style"/>
          <w:b/>
          <w:spacing w:val="-1"/>
          <w:sz w:val="9"/>
        </w:rPr>
        <w:t>de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4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dígitos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que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aparece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en</w:t>
      </w:r>
      <w:r>
        <w:rPr>
          <w:rFonts w:ascii="Bookman Old Style" w:hAnsi="Bookman Old Style"/>
          <w:b/>
          <w:spacing w:val="3"/>
          <w:sz w:val="9"/>
        </w:rPr>
        <w:t> </w:t>
      </w:r>
      <w:r>
        <w:rPr>
          <w:rFonts w:ascii="Times New Roman" w:hAnsi="Times New Roman"/>
          <w:b/>
          <w:spacing w:val="3"/>
          <w:sz w:val="9"/>
        </w:rPr>
      </w:r>
      <w:r>
        <w:rPr>
          <w:rFonts w:ascii="Bookman Old Style" w:hAnsi="Bookman Old Style"/>
          <w:b/>
          <w:sz w:val="9"/>
        </w:rPr>
        <w:t>la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versión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en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pagos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del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Plan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de</w:t>
      </w:r>
      <w:r>
        <w:rPr>
          <w:rFonts w:ascii="Bookman Old Style" w:hAnsi="Bookman Old Style"/>
          <w:b/>
          <w:spacing w:val="3"/>
          <w:sz w:val="9"/>
        </w:rPr>
        <w:t> </w:t>
      </w:r>
      <w:r>
        <w:rPr>
          <w:rFonts w:ascii="Times New Roman" w:hAnsi="Times New Roman"/>
          <w:b/>
          <w:spacing w:val="3"/>
          <w:sz w:val="9"/>
        </w:rPr>
      </w:r>
      <w:r>
        <w:rPr>
          <w:rFonts w:ascii="Bookman Old Style" w:hAnsi="Bookman Old Style"/>
          <w:b/>
          <w:spacing w:val="-1"/>
          <w:sz w:val="9"/>
        </w:rPr>
        <w:t>Inversiones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21/25</w:t>
      </w:r>
      <w:r>
        <w:rPr>
          <w:rFonts w:ascii="Bookman Old Style" w:hAnsi="Bookman Old Style"/>
          <w:sz w:val="9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9"/>
          <w:szCs w:val="9"/>
        </w:rPr>
        <w:sectPr>
          <w:type w:val="continuous"/>
          <w:pgSz w:w="16840" w:h="11910" w:orient="landscape"/>
          <w:pgMar w:top="780" w:bottom="280" w:left="700" w:right="7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53.519901pt;margin-top:210.230118pt;width:15.4pt;height:.1pt;mso-position-horizontal-relative:page;mso-position-vertical-relative:page;z-index:-438856" coordorigin="1070,4205" coordsize="308,2">
            <v:shape style="position:absolute;left:1070;top:4205;width:308;height:2" coordorigin="1070,4205" coordsize="308,0" path="m1070,4205l1378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10.230118pt;width:15.4pt;height:.1pt;mso-position-horizontal-relative:page;mso-position-vertical-relative:page;z-index:-438832" coordorigin="8379,4205" coordsize="308,2">
            <v:shape style="position:absolute;left:8379;top:4205;width:308;height:2" coordorigin="8379,4205" coordsize="308,0" path="m8379,4205l8687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10.230118pt;width:15.4pt;height:.1pt;mso-position-horizontal-relative:page;mso-position-vertical-relative:page;z-index:-438808" coordorigin="9009,4205" coordsize="308,2">
            <v:shape style="position:absolute;left:9009;top:4205;width:308;height:2" coordorigin="9009,4205" coordsize="308,0" path="m9009,4205l9316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94.830017pt;margin-top:210.230118pt;width:13.45pt;height:.1pt;mso-position-horizontal-relative:page;mso-position-vertical-relative:page;z-index:-438784" coordorigin="9897,4205" coordsize="269,2">
            <v:shape style="position:absolute;left:9897;top:4205;width:269;height:2" coordorigin="9897,4205" coordsize="269,0" path="m9897,4205l10165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210.230118pt;width:5.8pt;height:.1pt;mso-position-horizontal-relative:page;mso-position-vertical-relative:page;z-index:-438760" coordorigin="10751,4205" coordsize="116,2">
            <v:shape style="position:absolute;left:10751;top:4205;width:116;height:2" coordorigin="10751,4205" coordsize="116,0" path="m10751,4205l10866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210.230118pt;width:5.8pt;height:.1pt;mso-position-horizontal-relative:page;mso-position-vertical-relative:page;z-index:-438736" coordorigin="11399,4205" coordsize="116,2">
            <v:shape style="position:absolute;left:11399;top:4205;width:116;height:2" coordorigin="11399,4205" coordsize="116,0" path="m11399,4205l11514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210.230118pt;width:13.45pt;height:.1pt;mso-position-horizontal-relative:page;mso-position-vertical-relative:page;z-index:-438712" coordorigin="11983,4205" coordsize="269,2">
            <v:shape style="position:absolute;left:11983;top:4205;width:269;height:2" coordorigin="11983,4205" coordsize="269,0" path="m11983,4205l12252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210.230118pt;width:13.45pt;height:.1pt;mso-position-horizontal-relative:page;mso-position-vertical-relative:page;z-index:-438688" coordorigin="12703,4205" coordsize="269,2">
            <v:shape style="position:absolute;left:12703;top:4205;width:269;height:2" coordorigin="12703,4205" coordsize="269,0" path="m12703,4205l12972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210.230118pt;width:5.8pt;height:.1pt;mso-position-horizontal-relative:page;mso-position-vertical-relative:page;z-index:-438664" coordorigin="13593,4205" coordsize="116,2">
            <v:shape style="position:absolute;left:13593;top:4205;width:116;height:2" coordorigin="13593,4205" coordsize="116,0" path="m13593,4205l13708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16.5pt;margin-top:210.230118pt;width:5.8pt;height:.1pt;mso-position-horizontal-relative:page;mso-position-vertical-relative:page;z-index:-438640" coordorigin="14330,4205" coordsize="116,2">
            <v:shape style="position:absolute;left:14330;top:4205;width:116;height:2" coordorigin="14330,4205" coordsize="116,0" path="m14330,4205l14445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210.230118pt;width:5.8pt;height:.1pt;mso-position-horizontal-relative:page;mso-position-vertical-relative:page;z-index:-438616" coordorigin="15067,4205" coordsize="116,2">
            <v:shape style="position:absolute;left:15067;top:4205;width:116;height:2" coordorigin="15067,4205" coordsize="116,0" path="m15067,4205l15182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10.230118pt;width:5.8pt;height:.1pt;mso-position-horizontal-relative:page;mso-position-vertical-relative:page;z-index:-438592" coordorigin="15866,4205" coordsize="116,2">
            <v:shape style="position:absolute;left:15866;top:4205;width:116;height:2" coordorigin="15866,4205" coordsize="116,0" path="m15866,4205l15982,420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03.930115pt;width:15.4pt;height:.1pt;mso-position-horizontal-relative:page;mso-position-vertical-relative:page;z-index:-438568" coordorigin="1070,8079" coordsize="308,2">
            <v:shape style="position:absolute;left:1070;top:8079;width:308;height:2" coordorigin="1070,8079" coordsize="308,0" path="m1070,8079l1378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03.930115pt;width:15.4pt;height:.1pt;mso-position-horizontal-relative:page;mso-position-vertical-relative:page;z-index:-438544" coordorigin="8379,8079" coordsize="308,2">
            <v:shape style="position:absolute;left:8379;top:8079;width:308;height:2" coordorigin="8379,8079" coordsize="308,0" path="m8379,8079l8687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03.930115pt;width:15.4pt;height:.1pt;mso-position-horizontal-relative:page;mso-position-vertical-relative:page;z-index:-438520" coordorigin="9009,8079" coordsize="308,2">
            <v:shape style="position:absolute;left:9009;top:8079;width:308;height:2" coordorigin="9009,8079" coordsize="308,0" path="m9009,8079l9316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403.930115pt;width:23.05pt;height:.1pt;mso-position-horizontal-relative:page;mso-position-vertical-relative:page;z-index:-438496" coordorigin="9705,8079" coordsize="461,2">
            <v:shape style="position:absolute;left:9705;top:8079;width:461;height:2" coordorigin="9705,8079" coordsize="461,0" path="m9705,8079l10165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03.930115pt;width:5.8pt;height:.1pt;mso-position-horizontal-relative:page;mso-position-vertical-relative:page;z-index:-438472" coordorigin="10751,8079" coordsize="116,2">
            <v:shape style="position:absolute;left:10751;top:8079;width:116;height:2" coordorigin="10751,8079" coordsize="116,0" path="m10751,8079l10866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403.930115pt;width:5.8pt;height:.1pt;mso-position-horizontal-relative:page;mso-position-vertical-relative:page;z-index:-438448" coordorigin="11399,8079" coordsize="116,2">
            <v:shape style="position:absolute;left:11399;top:8079;width:116;height:2" coordorigin="11399,8079" coordsize="116,0" path="m11399,8079l11514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403.930115pt;width:5.8pt;height:.1pt;mso-position-horizontal-relative:page;mso-position-vertical-relative:page;z-index:-438424" coordorigin="12136,8079" coordsize="116,2">
            <v:shape style="position:absolute;left:12136;top:8079;width:116;height:2" coordorigin="12136,8079" coordsize="116,0" path="m12136,8079l12252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403.930115pt;width:13.45pt;height:.1pt;mso-position-horizontal-relative:page;mso-position-vertical-relative:page;z-index:-438400" coordorigin="12703,8079" coordsize="269,2">
            <v:shape style="position:absolute;left:12703;top:8079;width:269;height:2" coordorigin="12703,8079" coordsize="269,0" path="m12703,8079l12972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403.930115pt;width:19.2pt;height:.1pt;mso-position-horizontal-relative:page;mso-position-vertical-relative:page;z-index:-438376" coordorigin="13324,8079" coordsize="384,2">
            <v:shape style="position:absolute;left:13324;top:8079;width:384;height:2" coordorigin="13324,8079" coordsize="384,0" path="m13324,8079l13708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03.930115pt;width:19.2pt;height:.1pt;mso-position-horizontal-relative:page;mso-position-vertical-relative:page;z-index:-438352" coordorigin="14061,8079" coordsize="384,2">
            <v:shape style="position:absolute;left:14061;top:8079;width:384;height:2" coordorigin="14061,8079" coordsize="384,0" path="m14061,8079l14445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403.930115pt;width:19.25pt;height:.1pt;mso-position-horizontal-relative:page;mso-position-vertical-relative:page;z-index:-438328" coordorigin="14798,8079" coordsize="385,2">
            <v:shape style="position:absolute;left:14798;top:8079;width:385;height:2" coordorigin="14798,8079" coordsize="385,0" path="m14798,8079l15182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79.880005pt;margin-top:403.930115pt;width:19.2pt;height:.1pt;mso-position-horizontal-relative:page;mso-position-vertical-relative:page;z-index:-438304" coordorigin="15598,8079" coordsize="384,2">
            <v:shape style="position:absolute;left:15598;top:8079;width:384;height:2" coordorigin="15598,8079" coordsize="384,0" path="m15598,8079l15982,8079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49.169922pt;width:15.4pt;height:.1pt;mso-position-horizontal-relative:page;mso-position-vertical-relative:page;z-index:-438280" coordorigin="1070,8983" coordsize="308,2">
            <v:shape style="position:absolute;left:1070;top:8983;width:308;height:2" coordorigin="1070,8983" coordsize="308,0" path="m1070,8983l1378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49.169922pt;width:15.4pt;height:.1pt;mso-position-horizontal-relative:page;mso-position-vertical-relative:page;z-index:-438256" coordorigin="8379,8983" coordsize="308,2">
            <v:shape style="position:absolute;left:8379;top:8983;width:308;height:2" coordorigin="8379,8983" coordsize="308,0" path="m8379,8983l8687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49.169922pt;width:15.4pt;height:.1pt;mso-position-horizontal-relative:page;mso-position-vertical-relative:page;z-index:-438232" coordorigin="9009,8983" coordsize="308,2">
            <v:shape style="position:absolute;left:9009;top:8983;width:308;height:2" coordorigin="9009,8983" coordsize="308,0" path="m9009,8983l9316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449.169922pt;width:19.2pt;height:.1pt;mso-position-horizontal-relative:page;mso-position-vertical-relative:page;z-index:-438208" coordorigin="9781,8983" coordsize="384,2">
            <v:shape style="position:absolute;left:9781;top:8983;width:384;height:2" coordorigin="9781,8983" coordsize="384,0" path="m9781,8983l10165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49.169922pt;width:5.8pt;height:.1pt;mso-position-horizontal-relative:page;mso-position-vertical-relative:page;z-index:-438184" coordorigin="10751,8983" coordsize="116,2">
            <v:shape style="position:absolute;left:10751;top:8983;width:116;height:2" coordorigin="10751,8983" coordsize="116,0" path="m10751,8983l10866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449.169922pt;width:5.8pt;height:.1pt;mso-position-horizontal-relative:page;mso-position-vertical-relative:page;z-index:-438160" coordorigin="11399,8983" coordsize="116,2">
            <v:shape style="position:absolute;left:11399;top:8983;width:116;height:2" coordorigin="11399,8983" coordsize="116,0" path="m11399,8983l11514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449.169922pt;width:5.8pt;height:.1pt;mso-position-horizontal-relative:page;mso-position-vertical-relative:page;z-index:-438136" coordorigin="12136,8983" coordsize="116,2">
            <v:shape style="position:absolute;left:12136;top:8983;width:116;height:2" coordorigin="12136,8983" coordsize="116,0" path="m12136,8983l12252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449.169922pt;width:13.45pt;height:.1pt;mso-position-horizontal-relative:page;mso-position-vertical-relative:page;z-index:-438112" coordorigin="12703,8983" coordsize="269,2">
            <v:shape style="position:absolute;left:12703;top:8983;width:269;height:2" coordorigin="12703,8983" coordsize="269,0" path="m12703,8983l12972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1.97998pt;margin-top:449.169922pt;width:13.45pt;height:.1pt;mso-position-horizontal-relative:page;mso-position-vertical-relative:page;z-index:-438088" coordorigin="13440,8983" coordsize="269,2">
            <v:shape style="position:absolute;left:13440;top:8983;width:269;height:2" coordorigin="13440,8983" coordsize="269,0" path="m13440,8983l13708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49.169922pt;width:19.2pt;height:.1pt;mso-position-horizontal-relative:page;mso-position-vertical-relative:page;z-index:-438064" coordorigin="14061,8983" coordsize="384,2">
            <v:shape style="position:absolute;left:14061;top:8983;width:384;height:2" coordorigin="14061,8983" coordsize="384,0" path="m14061,8983l14445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449.169922pt;width:5.8pt;height:.1pt;mso-position-horizontal-relative:page;mso-position-vertical-relative:page;z-index:-438040" coordorigin="15067,8983" coordsize="116,2">
            <v:shape style="position:absolute;left:15067;top:8983;width:116;height:2" coordorigin="15067,8983" coordsize="116,0" path="m15067,8983l15182,8983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449.169922pt;width:5.8pt;height:.1pt;mso-position-horizontal-relative:page;mso-position-vertical-relative:page;z-index:-438016" coordorigin="15866,8983" coordsize="116,2">
            <v:shape style="position:absolute;left:15866;top:8983;width:116;height:2" coordorigin="15866,8983" coordsize="116,0" path="m15866,8983l15982,8983e" filled="false" stroked="true" strokeweight=".46015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61" w:lineRule="auto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67" w:lineRule="auto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6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310" w:lineRule="exact" w:before="3"/>
              <w:ind w:left="183" w:right="15" w:hanging="149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Objetivo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67" w:lineRule="auto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430.633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21.663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1.501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4.068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27.025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45.022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37.801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69.299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224.254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61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7406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7" w:lineRule="auto"/>
              <w:ind w:left="10" w:right="3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PALMA</w:t>
            </w:r>
            <w:r>
              <w:rPr>
                <w:rFonts w:ascii="Bookman Old Style" w:hAnsi="Bookman Old Style"/>
                <w:b/>
                <w:spacing w:val="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RECUPERACIÓN</w:t>
            </w:r>
            <w:r>
              <w:rPr>
                <w:rFonts w:ascii="Bookman Old Style" w:hAnsi="Bookman Old Style"/>
                <w:b/>
                <w:spacing w:val="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4.258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2.258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1.900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(EE)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2.993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1.893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autosuficiencia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nº6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2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1.265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365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7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9"/>
              <w:ind w:left="10" w:right="4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 </w:t>
            </w:r>
            <w:r>
              <w:rPr>
                <w:rFonts w:ascii="Bookman Old Style"/>
                <w:b/>
                <w:spacing w:val="2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5"/>
                <w:w w:val="105"/>
                <w:sz w:val="11"/>
              </w:rPr>
            </w:r>
            <w:r>
              <w:rPr>
                <w:rFonts w:ascii="Times New Roman"/>
                <w:b/>
                <w:spacing w:val="25"/>
                <w:w w:val="105"/>
                <w:sz w:val="11"/>
              </w:rPr>
            </w:r>
            <w:r>
              <w:rPr>
                <w:rFonts w:ascii="Bookman Old Style"/>
                <w:b/>
                <w:spacing w:val="25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7"/>
                <w:w w:val="105"/>
                <w:sz w:val="11"/>
              </w:rPr>
            </w:r>
            <w:r>
              <w:rPr>
                <w:rFonts w:ascii="Times New Roman"/>
                <w:b/>
                <w:spacing w:val="27"/>
                <w:w w:val="105"/>
                <w:sz w:val="11"/>
              </w:rPr>
            </w:r>
            <w:r>
              <w:rPr>
                <w:rFonts w:ascii="Bookman Old Style"/>
                <w:b/>
                <w:spacing w:val="27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 </w:t>
            </w:r>
            <w:r>
              <w:rPr>
                <w:rFonts w:asci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CUMPLIMIENTO </w:t>
            </w:r>
            <w:r>
              <w:rPr>
                <w:rFonts w:ascii="Bookman Old Style"/>
                <w:b/>
                <w:spacing w:val="2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Times New Roman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DEL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PLAN </w:t>
            </w:r>
            <w:r>
              <w:rPr>
                <w:rFonts w:ascii="Bookman Old Style"/>
                <w:b/>
                <w:spacing w:val="2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8"/>
                <w:w w:val="105"/>
                <w:sz w:val="11"/>
              </w:rPr>
            </w:r>
            <w:r>
              <w:rPr>
                <w:rFonts w:ascii="Times New Roman"/>
                <w:b/>
                <w:spacing w:val="28"/>
                <w:w w:val="105"/>
                <w:sz w:val="11"/>
              </w:rPr>
            </w:r>
            <w:r>
              <w:rPr>
                <w:rFonts w:ascii="Bookman Old Style"/>
                <w:b/>
                <w:spacing w:val="28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Times New Roman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ACCESIBILIDAD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w w:val="105"/>
                <w:sz w:val="11"/>
              </w:rPr>
              <w:t>UNIVERSAL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EL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PALMA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left="41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644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494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644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494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7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2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RESTO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PALMA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7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61.595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 w:before="77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7.779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 w:before="77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1.215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 w:before="77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671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7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1.600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9.650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7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14.350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7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14.200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 w:before="77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12.130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3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Viejo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5.361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4.495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866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w w:val="105"/>
                <w:sz w:val="10"/>
              </w:rPr>
              <w:t>Reordenación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Contramuelle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Mollet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muelles,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Times New Roman" w:hAnsi="Times New Roman"/>
                <w:b/>
                <w:spacing w:val="6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industria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pesquera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MMM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(4)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25.130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12.130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operatividad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entorno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puerto-ciudad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Dársena</w:t>
            </w:r>
            <w:r>
              <w:rPr>
                <w:rFonts w:ascii="Times New Roman" w:hAnsi="Times New Roman"/>
                <w:b/>
                <w:spacing w:val="7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Molinar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3.608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3.284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servicios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portuarios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situado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Viejo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Camino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76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Escollera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dársena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deportiva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Molinar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946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Sistema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telecomunicaciones,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seguridad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gestión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80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{SyP}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puente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Ca'n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Barberà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Magín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3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BL1D3002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Pasarela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móvil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Terminal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nº6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segunda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alineación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Times New Roman" w:hAnsi="Times New Roman"/>
                <w:b/>
                <w:spacing w:val="7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(3)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6.350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Rama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Corta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amarre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diques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Portixol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Molinar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0606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9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ALCUDIA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67" w:lineRule="auto" w:before="34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NUEVOS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DESARROLLOS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3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7"/>
                <w:w w:val="105"/>
                <w:sz w:val="11"/>
              </w:rPr>
            </w:r>
            <w:r>
              <w:rPr>
                <w:rFonts w:ascii="Times New Roman"/>
                <w:b/>
                <w:spacing w:val="37"/>
                <w:w w:val="105"/>
                <w:sz w:val="11"/>
              </w:rPr>
            </w:r>
            <w:r>
              <w:rPr>
                <w:rFonts w:ascii="Bookman Old Style"/>
                <w:b/>
                <w:spacing w:val="3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LOS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 </w:t>
            </w:r>
            <w:r>
              <w:rPr>
                <w:rFonts w:ascii="Bookman Old Style"/>
                <w:b/>
                <w:spacing w:val="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Times New Roman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COMERCIALES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w w:val="105"/>
                <w:sz w:val="11"/>
              </w:rPr>
            </w:r>
            <w:r>
              <w:rPr>
                <w:rFonts w:ascii="Times New Roman"/>
                <w:b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Y </w:t>
            </w:r>
            <w:r>
              <w:rPr>
                <w:rFonts w:ascii="Bookman Old Style"/>
                <w:b/>
                <w:spacing w:val="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Times New Roman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/>
                <w:b/>
                <w:spacing w:val="39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w w:val="105"/>
                <w:sz w:val="11"/>
              </w:rPr>
              <w:t>PONIENTE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17.900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2.050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3"/>
              <w:ind w:left="36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6.700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testero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4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15.900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6.700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17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Pasarelas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móviles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Primera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Alineación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7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6.042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319" w:hRule="exact"/>
        </w:trPr>
        <w:tc>
          <w:tcPr>
            <w:tcW w:w="80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50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ALCUDIA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6.742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600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6.742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6.042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2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7506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67" w:lineRule="auto"/>
              <w:ind w:left="10" w:right="3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ALCUDIA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2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3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RECUPERACIÓN</w:t>
            </w:r>
            <w:r>
              <w:rPr>
                <w:rFonts w:ascii="Bookman Old Style" w:hAnsi="Bookman Old Style"/>
                <w:b/>
                <w:spacing w:val="3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2.532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881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351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BL2B3002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8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1.081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881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autosuficiencia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0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0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1.451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351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27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ALCUDIA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2021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2021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28"/>
              <w:ind w:left="41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240" w:lineRule="auto" w:before="28"/>
              <w:ind w:left="33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7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BL2Z16001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urbanización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calles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Teodoro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Canet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Gabriel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Roca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2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525.107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29.442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3.519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5.870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31.927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59.573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60.193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91.499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243.084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pgSz w:w="16840" w:h="11910" w:orient="landscape"/>
          <w:pgMar w:header="584" w:footer="0" w:top="1800" w:bottom="280" w:left="700" w:right="720"/>
        </w:sect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61" w:lineRule="auto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67" w:lineRule="auto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6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310" w:lineRule="exact" w:before="3"/>
              <w:ind w:left="183" w:right="15" w:hanging="149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Objetivo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67" w:lineRule="auto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525.107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29.442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3.519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5.870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31.927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59.573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60.193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91.499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243.084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54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0608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6"/>
              <w:ind w:left="19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9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EIVISSA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40" w:lineRule="auto" w:before="4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EXPLANADA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ABRIGO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BOTAFOC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25.670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3.045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3.384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7.091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/>
              <w:ind w:left="483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Abrigo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14.520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3.384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7.091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Nuevas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escaleras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mecánicas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itinerarios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peatonales </w:t>
            </w:r>
            <w:r>
              <w:rPr>
                <w:rFonts w:ascii="Bookman Old Style" w:hAnsi="Bookman Old Style"/>
                <w:b/>
                <w:spacing w:val="2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Times New Roman" w:hAnsi="Times New Roman"/>
                <w:b/>
                <w:spacing w:val="4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E.M.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 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embarcaciones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pequeña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eslora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arranque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Times New Roman" w:hAnsi="Times New Roman"/>
                <w:b/>
                <w:spacing w:val="8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abrigo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6" w:lineRule="auto" w:before="11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almacenamiento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temporal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mercancías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preembarque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vehículos</w:t>
            </w:r>
            <w:r>
              <w:rPr>
                <w:rFonts w:ascii="Times New Roman" w:hAnsi="Times New Roman"/>
                <w:b/>
                <w:spacing w:val="6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Transversal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2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grandes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crucero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Times New Roman" w:hAnsi="Times New Roman"/>
                <w:b/>
                <w:spacing w:val="7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abrigo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850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46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67" w:lineRule="auto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EIVISSA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33.906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29.906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3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adosado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8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Times New Roman" w:hAnsi="Times New Roman"/>
                <w:b/>
                <w:spacing w:val="8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 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 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Times New Roman" w:hAnsi="Times New Roman"/>
                <w:b/>
                <w:spacing w:val="7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2.701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76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21.421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20.421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42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7606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6"/>
              <w:ind w:left="10" w:right="3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3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EIVISSA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3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RECUPERACIÓN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5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2023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41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819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224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319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4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(EE)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5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0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EIVISSA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6.280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BL3Z16003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masa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arbórea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Times New Roman" w:hAnsi="Times New Roman"/>
                <w:b/>
                <w:spacing w:val="4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colindantes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camino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BL3Z16002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6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RESTO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EIVISSA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6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44.780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224" w:val="left" w:leader="none"/>
              </w:tabs>
              <w:spacing w:line="240" w:lineRule="auto" w:before="16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97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6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1.150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16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8.633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6.050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7.350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16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12.200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paramento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exterior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espaldón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97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983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Terminal</w:t>
            </w:r>
            <w:r>
              <w:rPr>
                <w:rFonts w:ascii="Bookman Old Style" w:hAns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Eivissa-Formentera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tacón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Ro-Ro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embarcaciones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destinadas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Eivissa-Formentera</w:t>
            </w:r>
            <w:r>
              <w:rPr>
                <w:rFonts w:ascii="Times New Roman" w:hAnsi="Times New Roman"/>
                <w:b/>
                <w:spacing w:val="7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M.M.C.C.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4.800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BL3F9001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destinadas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protección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contraincendios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Adosado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Times New Roman" w:hAnsi="Times New Roman"/>
                <w:b/>
                <w:spacing w:val="8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{SyP}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4065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oficinas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6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Rehabilitación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protección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cimentación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657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Cofradía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pescadores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MMCC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3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Reconfiguracion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defensa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canal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entrada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interior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7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Renovación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sistemas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defensa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estructrual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duques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Alba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zona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tacón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Transversal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Norte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BL3F9002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Nueva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red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containcendios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MMCC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(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SyP)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3453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Almacén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cubierto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MMCC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1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636.562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32.584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6.903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14.211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42.890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68.873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80.162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134.805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256.134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3.519901pt;margin-top:243.830124pt;width:15.4pt;height:.1pt;mso-position-horizontal-relative:page;mso-position-vertical-relative:page;z-index:-437992" coordorigin="1070,4877" coordsize="308,2">
            <v:shape style="position:absolute;left:1070;top:4877;width:308;height:2" coordorigin="1070,4877" coordsize="308,0" path="m1070,4877l1378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43.830124pt;width:15.4pt;height:.1pt;mso-position-horizontal-relative:page;mso-position-vertical-relative:page;z-index:-437968" coordorigin="8379,4877" coordsize="308,2">
            <v:shape style="position:absolute;left:8379;top:4877;width:308;height:2" coordorigin="8379,4877" coordsize="308,0" path="m8379,4877l8687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43.830124pt;width:15.4pt;height:.1pt;mso-position-horizontal-relative:page;mso-position-vertical-relative:page;z-index:-437944" coordorigin="9009,4877" coordsize="308,2">
            <v:shape style="position:absolute;left:9009;top:4877;width:308;height:2" coordorigin="9009,4877" coordsize="308,0" path="m9009,4877l9316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243.830124pt;width:23.05pt;height:.1pt;mso-position-horizontal-relative:page;mso-position-vertical-relative:page;z-index:-437920" coordorigin="9705,4877" coordsize="461,2">
            <v:shape style="position:absolute;left:9705;top:4877;width:461;height:2" coordorigin="9705,4877" coordsize="461,0" path="m9705,4877l10165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243.830124pt;width:5.8pt;height:.1pt;mso-position-horizontal-relative:page;mso-position-vertical-relative:page;z-index:-437896" coordorigin="10751,4877" coordsize="116,2">
            <v:shape style="position:absolute;left:10751;top:4877;width:116;height:2" coordorigin="10751,4877" coordsize="116,0" path="m10751,4877l10866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243.830124pt;width:5.8pt;height:.1pt;mso-position-horizontal-relative:page;mso-position-vertical-relative:page;z-index:-437872" coordorigin="11399,4877" coordsize="116,2">
            <v:shape style="position:absolute;left:11399;top:4877;width:116;height:2" coordorigin="11399,4877" coordsize="116,0" path="m11399,4877l11514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243.830124pt;width:5.8pt;height:.1pt;mso-position-horizontal-relative:page;mso-position-vertical-relative:page;z-index:-437848" coordorigin="12136,4877" coordsize="116,2">
            <v:shape style="position:absolute;left:12136;top:4877;width:116;height:2" coordorigin="12136,4877" coordsize="116,0" path="m12136,4877l12252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42.820007pt;margin-top:243.830124pt;width:5.8pt;height:.1pt;mso-position-horizontal-relative:page;mso-position-vertical-relative:page;z-index:-437824" coordorigin="12856,4877" coordsize="116,2">
            <v:shape style="position:absolute;left:12856;top:4877;width:116;height:2" coordorigin="12856,4877" coordsize="116,0" path="m12856,4877l12972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243.830124pt;width:5.8pt;height:.1pt;mso-position-horizontal-relative:page;mso-position-vertical-relative:page;z-index:-437800" coordorigin="13593,4877" coordsize="116,2">
            <v:shape style="position:absolute;left:13593;top:4877;width:116;height:2" coordorigin="13593,4877" coordsize="116,0" path="m13593,4877l13708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243.830124pt;width:19.2pt;height:.1pt;mso-position-horizontal-relative:page;mso-position-vertical-relative:page;z-index:-437776" coordorigin="14061,4877" coordsize="384,2">
            <v:shape style="position:absolute;left:14061;top:4877;width:384;height:2" coordorigin="14061,4877" coordsize="384,0" path="m14061,4877l14445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6.059998pt;margin-top:243.830124pt;width:23.1pt;height:.1pt;mso-position-horizontal-relative:page;mso-position-vertical-relative:page;z-index:-437752" coordorigin="14721,4877" coordsize="462,2">
            <v:shape style="position:absolute;left:14721;top:4877;width:462;height:2" coordorigin="14721,4877" coordsize="462,0" path="m14721,4877l15182,48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43.830124pt;width:5.8pt;height:.1pt;mso-position-horizontal-relative:page;mso-position-vertical-relative:page;z-index:-437728" coordorigin="15866,4877" coordsize="116,2">
            <v:shape style="position:absolute;left:15866;top:4877;width:116;height:2" coordorigin="15866,4877" coordsize="116,0" path="m15866,4877l15982,4877e" filled="false" stroked="true" strokeweight=".459766pt" strokecolor="#000000">
              <v:path arrowok="t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headerReference w:type="even" r:id="rId8"/>
          <w:pgSz w:w="16840" w:h="11910" w:orient="landscape"/>
          <w:pgMar w:header="682" w:footer="0" w:top="1780" w:bottom="280" w:left="700" w:right="720"/>
        </w:sect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6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6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6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6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6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6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636.562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32.584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6.903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14.211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42.890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68.873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80.162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134.805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256.134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45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16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6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SAVINA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40" w:lineRule="auto" w:before="4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SAVINA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10.949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5.521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2.028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1.600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Nuevo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destinado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uso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industria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pesquera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1.043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118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primera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planta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servicios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BL5E9001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zonas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peatonales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6.506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4.596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1.910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29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diente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exterior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1.988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335" w:hRule="exact"/>
        </w:trPr>
        <w:tc>
          <w:tcPr>
            <w:tcW w:w="80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8" w:lineRule="auto" w:before="47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SAVINA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3.588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500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80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2.988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1.988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69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0611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autosuficiencia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w w:val="104"/>
                <w:sz w:val="12"/>
              </w:rPr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 w:hAnsi="Bookman Old Style"/>
                <w:b/>
                <w:spacing w:val="-6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M</w:t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A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Ó</w:t>
            </w:r>
            <w:r>
              <w:rPr>
                <w:rFonts w:ascii="Bookman Old Style" w:hAnsi="Bookman Old Style"/>
                <w:b/>
                <w:w w:val="103"/>
                <w:sz w:val="12"/>
              </w:rPr>
            </w:r>
            <w:r>
              <w:rPr>
                <w:rFonts w:ascii="Bookman Old Style" w:hAnsi="Bookman Old Style"/>
                <w:sz w:val="12"/>
              </w:rPr>
            </w:r>
          </w:p>
          <w:p>
            <w:pPr>
              <w:pStyle w:val="TableParagraph"/>
              <w:spacing w:line="240" w:lineRule="auto" w:before="4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COS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NOU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2023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40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14.700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41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4.800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6.900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/>
              <w:ind w:left="368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1.900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parcela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norte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Ordenación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82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MAÓ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10.989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8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389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665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7.935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Times New Roman" w:hAnsi="Times New Roman"/>
                <w:b/>
                <w:spacing w:val="8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3.301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cruceros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Mao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(EE)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IDAAE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665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5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4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MAÓ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89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8.875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89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877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224" w:val="left" w:leader="none"/>
              </w:tabs>
              <w:spacing w:line="240" w:lineRule="auto" w:before="89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98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89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89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89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89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89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89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BL4H1002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Reurbanización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entre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Colarsega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Figuera</w:t>
            </w:r>
            <w:r>
              <w:rPr>
                <w:rFonts w:ascii="Times New Roman" w:hAnsi="Times New Roman"/>
                <w:b/>
                <w:spacing w:val="7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(5)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BL4H1003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3824" w:val="left" w:leader="none"/>
              </w:tabs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Rampa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entre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Corb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Moll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de'n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Pons</w:t>
            </w:r>
            <w:r>
              <w:rPr>
                <w:rFonts w:asci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(5)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BL4H1001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peatonal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Costa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Ses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Voltes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975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877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98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5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4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RESTO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MAÓ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9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89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37.195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89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3.995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240" w:lineRule="auto" w:before="89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2.039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3" w:val="left" w:leader="none"/>
              </w:tabs>
              <w:spacing w:line="240" w:lineRule="auto" w:before="89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511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89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1.600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89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6.250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89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89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89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Base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Naval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7.900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BL4F9001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Desplazamiento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líneas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A.T.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(6)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atraque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Pasajeros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2.395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2.014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arranque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Pasajeros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BL4F9003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destinadas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protección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contraincendios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Naval</w:t>
            </w:r>
            <w:r>
              <w:rPr>
                <w:rFonts w:ascii="Bookman Old Style" w:hAns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{SyP}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operaciones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Isla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Aire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embarcaciones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deportivas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Corb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1.948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1.310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138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Jonquet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688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290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373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infraestructuras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portuarias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Solana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Figuera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(7)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21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reforma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1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2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326" w:hRule="exact"/>
        </w:trPr>
        <w:tc>
          <w:tcPr>
            <w:tcW w:w="80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39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MATERIA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ACCESIBILIDAD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VIARIA</w:t>
            </w:r>
            <w:r>
              <w:rPr>
                <w:rFonts w:ascii="Bookman Old Style" w:hAnsi="Bookman Old Style"/>
                <w:b/>
                <w:spacing w:val="2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MAÓ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4"/>
              <w:ind w:left="41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376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4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276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BL4E1001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nudo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portuarios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inicio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carretera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Me-3</w:t>
            </w:r>
            <w:r>
              <w:rPr>
                <w:rFonts w:ascii="Times New Roman" w:hAnsi="Times New Roman"/>
                <w:b/>
                <w:spacing w:val="6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(DENTRO</w:t>
            </w:r>
            <w:r>
              <w:rPr>
                <w:rFonts w:ascii="Bookman Old Style" w:hAns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376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276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723.234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43.366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11.733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14.922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47.466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79.923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97.762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160.028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25" w:lineRule="exact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268.034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3.519901pt;margin-top:205.039917pt;width:15.4pt;height:.1pt;mso-position-horizontal-relative:page;mso-position-vertical-relative:page;z-index:-437704" coordorigin="1070,4101" coordsize="308,2">
            <v:shape style="position:absolute;left:1070;top:4101;width:308;height:2" coordorigin="1070,4101" coordsize="308,0" path="m1070,4101l1378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05.039917pt;width:15.4pt;height:.1pt;mso-position-horizontal-relative:page;mso-position-vertical-relative:page;z-index:-437680" coordorigin="8379,4101" coordsize="308,2">
            <v:shape style="position:absolute;left:8379;top:4101;width:308;height:2" coordorigin="8379,4101" coordsize="308,0" path="m8379,4101l8687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05.039917pt;width:15.4pt;height:.1pt;mso-position-horizontal-relative:page;mso-position-vertical-relative:page;z-index:-437656" coordorigin="9009,4101" coordsize="308,2">
            <v:shape style="position:absolute;left:9009;top:4101;width:308;height:2" coordorigin="9009,4101" coordsize="308,0" path="m9009,4101l9316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205.039917pt;width:19.2pt;height:.1pt;mso-position-horizontal-relative:page;mso-position-vertical-relative:page;z-index:-437632" coordorigin="9781,4101" coordsize="384,2">
            <v:shape style="position:absolute;left:9781;top:4101;width:384;height:2" coordorigin="9781,4101" coordsize="384,0" path="m9781,4101l10165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205.039917pt;width:5.8pt;height:.1pt;mso-position-horizontal-relative:page;mso-position-vertical-relative:page;z-index:-437608" coordorigin="10751,4101" coordsize="116,2">
            <v:shape style="position:absolute;left:10751;top:4101;width:116;height:2" coordorigin="10751,4101" coordsize="116,0" path="m10751,4101l10866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205.039917pt;width:5.8pt;height:.1pt;mso-position-horizontal-relative:page;mso-position-vertical-relative:page;z-index:-437584" coordorigin="11399,4101" coordsize="116,2">
            <v:shape style="position:absolute;left:11399;top:4101;width:116;height:2" coordorigin="11399,4101" coordsize="116,0" path="m11399,4101l11514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205.039917pt;width:5.8pt;height:.1pt;mso-position-horizontal-relative:page;mso-position-vertical-relative:page;z-index:-437560" coordorigin="12136,4101" coordsize="116,2">
            <v:shape style="position:absolute;left:12136;top:4101;width:116;height:2" coordorigin="12136,4101" coordsize="116,0" path="m12136,4101l1225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205.039917pt;width:13.45pt;height:.1pt;mso-position-horizontal-relative:page;mso-position-vertical-relative:page;z-index:-437536" coordorigin="12703,4101" coordsize="269,2">
            <v:shape style="position:absolute;left:12703;top:4101;width:269;height:2" coordorigin="12703,4101" coordsize="269,0" path="m12703,4101l1297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1.97998pt;margin-top:205.039917pt;width:13.45pt;height:.1pt;mso-position-horizontal-relative:page;mso-position-vertical-relative:page;z-index:-437512" coordorigin="13440,4101" coordsize="269,2">
            <v:shape style="position:absolute;left:13440;top:4101;width:269;height:2" coordorigin="13440,4101" coordsize="269,0" path="m13440,4101l13708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205.039917pt;width:19.2pt;height:.1pt;mso-position-horizontal-relative:page;mso-position-vertical-relative:page;z-index:-437488" coordorigin="14061,4101" coordsize="384,2">
            <v:shape style="position:absolute;left:14061;top:4101;width:384;height:2" coordorigin="14061,4101" coordsize="384,0" path="m14061,4101l14445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205.039917pt;width:19.25pt;height:.1pt;mso-position-horizontal-relative:page;mso-position-vertical-relative:page;z-index:-437464" coordorigin="14798,4101" coordsize="385,2">
            <v:shape style="position:absolute;left:14798;top:4101;width:385;height:2" coordorigin="14798,4101" coordsize="385,0" path="m14798,4101l1518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05.039917pt;width:5.8pt;height:.1pt;mso-position-horizontal-relative:page;mso-position-vertical-relative:page;z-index:-437440" coordorigin="15866,4101" coordsize="116,2">
            <v:shape style="position:absolute;left:15866;top:4101;width:116;height:2" coordorigin="15866,4101" coordsize="116,0" path="m15866,4101l1598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299.630127pt;width:15.4pt;height:.1pt;mso-position-horizontal-relative:page;mso-position-vertical-relative:page;z-index:-437416" coordorigin="1070,5993" coordsize="308,2">
            <v:shape style="position:absolute;left:1070;top:5993;width:308;height:2" coordorigin="1070,5993" coordsize="308,0" path="m1070,5993l1378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99.630127pt;width:15.4pt;height:.1pt;mso-position-horizontal-relative:page;mso-position-vertical-relative:page;z-index:-437392" coordorigin="8379,5993" coordsize="308,2">
            <v:shape style="position:absolute;left:8379;top:5993;width:308;height:2" coordorigin="8379,5993" coordsize="308,0" path="m8379,5993l8687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99.630127pt;width:15.4pt;height:.1pt;mso-position-horizontal-relative:page;mso-position-vertical-relative:page;z-index:-437368" coordorigin="9009,5993" coordsize="308,2">
            <v:shape style="position:absolute;left:9009;top:5993;width:308;height:2" coordorigin="9009,5993" coordsize="308,0" path="m9009,5993l9316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299.630127pt;width:23.05pt;height:.1pt;mso-position-horizontal-relative:page;mso-position-vertical-relative:page;z-index:-437344" coordorigin="9705,5993" coordsize="461,2">
            <v:shape style="position:absolute;left:9705;top:5993;width:461;height:2" coordorigin="9705,5993" coordsize="461,0" path="m9705,5993l10165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29.869995pt;margin-top:299.630127pt;width:13.45pt;height:.1pt;mso-position-horizontal-relative:page;mso-position-vertical-relative:page;z-index:-437320" coordorigin="10597,5993" coordsize="269,2">
            <v:shape style="position:absolute;left:10597;top:5993;width:269;height:2" coordorigin="10597,5993" coordsize="269,0" path="m10597,5993l10866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2.270020pt;margin-top:299.630127pt;width:13.45pt;height:.1pt;mso-position-horizontal-relative:page;mso-position-vertical-relative:page;z-index:-437296" coordorigin="11245,5993" coordsize="269,2">
            <v:shape style="position:absolute;left:11245;top:5993;width:269;height:2" coordorigin="11245,5993" coordsize="269,0" path="m11245,5993l11514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299.630127pt;width:5.8pt;height:.1pt;mso-position-horizontal-relative:page;mso-position-vertical-relative:page;z-index:-437272" coordorigin="12136,5993" coordsize="116,2">
            <v:shape style="position:absolute;left:12136;top:5993;width:116;height:2" coordorigin="12136,5993" coordsize="116,0" path="m12136,5993l12252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42.820007pt;margin-top:299.630127pt;width:5.8pt;height:.1pt;mso-position-horizontal-relative:page;mso-position-vertical-relative:page;z-index:-437248" coordorigin="12856,5993" coordsize="116,2">
            <v:shape style="position:absolute;left:12856;top:5993;width:116;height:2" coordorigin="12856,5993" coordsize="116,0" path="m12856,5993l12972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299.630127pt;width:5.8pt;height:.1pt;mso-position-horizontal-relative:page;mso-position-vertical-relative:page;z-index:-437224" coordorigin="13593,5993" coordsize="116,2">
            <v:shape style="position:absolute;left:13593;top:5993;width:116;height:2" coordorigin="13593,5993" coordsize="116,0" path="m13593,5993l13708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299.630127pt;width:19.2pt;height:.1pt;mso-position-horizontal-relative:page;mso-position-vertical-relative:page;z-index:-437200" coordorigin="14061,5993" coordsize="384,2">
            <v:shape style="position:absolute;left:14061;top:5993;width:384;height:2" coordorigin="14061,5993" coordsize="384,0" path="m14061,5993l14445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299.630127pt;width:19.25pt;height:.1pt;mso-position-horizontal-relative:page;mso-position-vertical-relative:page;z-index:-437176" coordorigin="14798,5993" coordsize="385,2">
            <v:shape style="position:absolute;left:14798;top:5993;width:385;height:2" coordorigin="14798,5993" coordsize="385,0" path="m14798,5993l15182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99.630127pt;width:5.8pt;height:.1pt;mso-position-horizontal-relative:page;mso-position-vertical-relative:page;z-index:-437152" coordorigin="15866,5993" coordsize="116,2">
            <v:shape style="position:absolute;left:15866;top:5993;width:116;height:2" coordorigin="15866,5993" coordsize="116,0" path="m15866,5993l15982,5993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534.516113pt;width:15.4pt;height:.1pt;mso-position-horizontal-relative:page;mso-position-vertical-relative:page;z-index:-437128" coordorigin="1070,10690" coordsize="308,2">
            <v:shape style="position:absolute;left:1070;top:10690;width:308;height:2" coordorigin="1070,10690" coordsize="308,0" path="m1070,10690l1378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534.516113pt;width:15.4pt;height:.1pt;mso-position-horizontal-relative:page;mso-position-vertical-relative:page;z-index:-437104" coordorigin="8379,10690" coordsize="308,2">
            <v:shape style="position:absolute;left:8379;top:10690;width:308;height:2" coordorigin="8379,10690" coordsize="308,0" path="m8379,10690l8687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534.516113pt;width:15.4pt;height:.1pt;mso-position-horizontal-relative:page;mso-position-vertical-relative:page;z-index:-437080" coordorigin="9009,10690" coordsize="308,2">
            <v:shape style="position:absolute;left:9009;top:10690;width:308;height:2" coordorigin="9009,10690" coordsize="308,0" path="m9009,10690l9316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94.830017pt;margin-top:534.516113pt;width:13.45pt;height:.1pt;mso-position-horizontal-relative:page;mso-position-vertical-relative:page;z-index:-437056" coordorigin="9897,10690" coordsize="269,2">
            <v:shape style="position:absolute;left:9897;top:10690;width:269;height:2" coordorigin="9897,10690" coordsize="269,0" path="m9897,10690l10165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534.516113pt;width:5.8pt;height:.1pt;mso-position-horizontal-relative:page;mso-position-vertical-relative:page;z-index:-437032" coordorigin="10751,10690" coordsize="116,2">
            <v:shape style="position:absolute;left:10751;top:10690;width:116;height:2" coordorigin="10751,10690" coordsize="116,0" path="m10751,10690l10866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534.516113pt;width:5.8pt;height:.1pt;mso-position-horizontal-relative:page;mso-position-vertical-relative:page;z-index:-437008" coordorigin="11399,10690" coordsize="116,2">
            <v:shape style="position:absolute;left:11399;top:10690;width:116;height:2" coordorigin="11399,10690" coordsize="116,0" path="m11399,10690l11514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534.516113pt;width:13.45pt;height:.1pt;mso-position-horizontal-relative:page;mso-position-vertical-relative:page;z-index:-436984" coordorigin="11983,10690" coordsize="269,2">
            <v:shape style="position:absolute;left:11983;top:10690;width:269;height:2" coordorigin="11983,10690" coordsize="269,0" path="m11983,10690l12252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534.516113pt;width:13.45pt;height:.1pt;mso-position-horizontal-relative:page;mso-position-vertical-relative:page;z-index:-436960" coordorigin="12703,10690" coordsize="269,2">
            <v:shape style="position:absolute;left:12703;top:10690;width:269;height:2" coordorigin="12703,10690" coordsize="269,0" path="m12703,10690l12972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534.516113pt;width:5.8pt;height:.1pt;mso-position-horizontal-relative:page;mso-position-vertical-relative:page;z-index:-436936" coordorigin="13593,10690" coordsize="116,2">
            <v:shape style="position:absolute;left:13593;top:10690;width:116;height:2" coordorigin="13593,10690" coordsize="116,0" path="m13593,10690l13708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16.5pt;margin-top:534.516113pt;width:5.8pt;height:.1pt;mso-position-horizontal-relative:page;mso-position-vertical-relative:page;z-index:-436912" coordorigin="14330,10690" coordsize="116,2">
            <v:shape style="position:absolute;left:14330;top:10690;width:116;height:2" coordorigin="14330,10690" coordsize="116,0" path="m14330,10690l14445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534.516113pt;width:5.8pt;height:.1pt;mso-position-horizontal-relative:page;mso-position-vertical-relative:page;z-index:-436888" coordorigin="15067,10690" coordsize="116,2">
            <v:shape style="position:absolute;left:15067;top:10690;width:116;height:2" coordorigin="15067,10690" coordsize="116,0" path="m15067,10690l15182,1069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534.516113pt;width:5.8pt;height:.1pt;mso-position-horizontal-relative:page;mso-position-vertical-relative:page;z-index:-436864" coordorigin="15866,10690" coordsize="116,2">
            <v:shape style="position:absolute;left:15866;top:10690;width:116;height:2" coordorigin="15866,10690" coordsize="116,0" path="m15866,10690l15982,10690e" filled="false" stroked="true" strokeweight=".460156pt" strokecolor="#000000">
              <v:path arrowok="t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header="682" w:footer="0" w:top="1800" w:bottom="280" w:left="700" w:right="720"/>
        </w:sectPr>
      </w:pPr>
    </w:p>
    <w:p>
      <w:pPr>
        <w:spacing w:before="73"/>
        <w:ind w:left="144" w:right="0" w:firstLine="0"/>
        <w:jc w:val="lef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AUTORIDAD</w:t>
      </w:r>
      <w:r>
        <w:rPr>
          <w:rFonts w:ascii="Bookman Old Style"/>
          <w:b/>
          <w:spacing w:val="-3"/>
          <w:w w:val="105"/>
          <w:sz w:val="13"/>
        </w:rPr>
        <w:t> </w:t>
      </w:r>
      <w:r>
        <w:rPr>
          <w:rFonts w:ascii="Times New Roman"/>
          <w:b/>
          <w:spacing w:val="-3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PORTUARIA: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2"/>
          <w:w w:val="105"/>
          <w:sz w:val="13"/>
        </w:rPr>
        <w:t>BALEARES</w:t>
      </w:r>
      <w:r>
        <w:rPr>
          <w:rFonts w:ascii="Bookman Old Style"/>
          <w:sz w:val="13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sz w:val="18"/>
          <w:szCs w:val="18"/>
        </w:rPr>
      </w:pPr>
    </w:p>
    <w:p>
      <w:pPr>
        <w:spacing w:before="0"/>
        <w:ind w:left="144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1005" w:right="863" w:firstLine="0"/>
        <w:jc w:val="center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DEVENGOS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before="75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/>
          <w:b/>
          <w:spacing w:val="-1"/>
          <w:w w:val="105"/>
          <w:sz w:val="11"/>
        </w:rPr>
        <w:t>Plan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spacing w:val="-1"/>
          <w:w w:val="105"/>
          <w:sz w:val="11"/>
        </w:rPr>
        <w:t>Empresa</w:t>
      </w:r>
      <w:r>
        <w:rPr>
          <w:rFonts w:ascii="Bookman Old Style"/>
          <w:b/>
          <w:spacing w:val="-4"/>
          <w:w w:val="105"/>
          <w:sz w:val="11"/>
        </w:rPr>
        <w:t> </w:t>
      </w:r>
      <w:r>
        <w:rPr>
          <w:rFonts w:ascii="Times New Roman"/>
          <w:b/>
          <w:spacing w:val="-4"/>
          <w:w w:val="105"/>
          <w:sz w:val="11"/>
        </w:rPr>
      </w:r>
      <w:r>
        <w:rPr>
          <w:rFonts w:ascii="Bookman Old Style"/>
          <w:b/>
          <w:w w:val="105"/>
          <w:sz w:val="11"/>
        </w:rPr>
        <w:t>2023</w:t>
      </w:r>
      <w:r>
        <w:rPr>
          <w:rFonts w:ascii="Bookman Old Style"/>
          <w:sz w:val="11"/>
        </w:rPr>
      </w:r>
    </w:p>
    <w:p>
      <w:pPr>
        <w:spacing w:before="82"/>
        <w:ind w:left="396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w w:val="105"/>
          <w:sz w:val="11"/>
        </w:rPr>
        <w:t>Modificación</w:t>
      </w:r>
      <w:r>
        <w:rPr>
          <w:rFonts w:ascii="Bookman Old Style" w:hAnsi="Bookman Old Style"/>
          <w:b/>
          <w:spacing w:val="-7"/>
          <w:w w:val="105"/>
          <w:sz w:val="11"/>
        </w:rPr>
        <w:t> </w:t>
      </w:r>
      <w:r>
        <w:rPr>
          <w:rFonts w:ascii="Times New Roman" w:hAnsi="Times New Roman"/>
          <w:b/>
          <w:spacing w:val="-7"/>
          <w:w w:val="105"/>
          <w:sz w:val="11"/>
        </w:rPr>
      </w:r>
      <w:r>
        <w:rPr>
          <w:rFonts w:ascii="Bookman Old Style" w:hAnsi="Bookman Old Style"/>
          <w:b/>
          <w:spacing w:val="-1"/>
          <w:w w:val="105"/>
          <w:sz w:val="11"/>
        </w:rPr>
        <w:t>nº</w:t>
      </w:r>
      <w:r>
        <w:rPr>
          <w:rFonts w:ascii="Bookman Old Style" w:hAnsi="Bookman Old Style"/>
          <w:b/>
          <w:spacing w:val="-9"/>
          <w:w w:val="105"/>
          <w:sz w:val="11"/>
        </w:rPr>
        <w:t> </w:t>
      </w:r>
      <w:r>
        <w:rPr>
          <w:rFonts w:ascii="Times New Roman" w:hAnsi="Times New Roman"/>
          <w:b/>
          <w:spacing w:val="-9"/>
          <w:w w:val="105"/>
          <w:sz w:val="11"/>
        </w:rPr>
      </w:r>
      <w:r>
        <w:rPr>
          <w:rFonts w:ascii="Bookman Old Style" w:hAnsi="Bookman Old Style"/>
          <w:b/>
          <w:w w:val="105"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4"/>
        <w:ind w:left="751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w w:val="105"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headerReference w:type="default" r:id="rId9"/>
          <w:pgSz w:w="16840" w:h="11910" w:orient="landscape"/>
          <w:pgMar w:header="0" w:footer="0" w:top="1000" w:bottom="280" w:left="700" w:right="720"/>
          <w:cols w:num="3" w:equalWidth="0">
            <w:col w:w="2794" w:space="2922"/>
            <w:col w:w="3865" w:space="4212"/>
            <w:col w:w="1627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16"/>
          <w:szCs w:val="16"/>
        </w:rPr>
      </w:pPr>
    </w:p>
    <w:p>
      <w:pPr>
        <w:spacing w:before="0"/>
        <w:ind w:left="0" w:right="136" w:firstLine="0"/>
        <w:jc w:val="right"/>
        <w:rPr>
          <w:rFonts w:ascii="Bookman Old Style" w:hAnsi="Bookman Old Style" w:cs="Bookman Old Style" w:eastAsia="Bookman Old Style"/>
          <w:sz w:val="11"/>
          <w:szCs w:val="11"/>
        </w:rPr>
      </w:pPr>
      <w:r>
        <w:rPr/>
        <w:pict>
          <v:group style="position:absolute;margin-left:53.519901pt;margin-top:67.285904pt;width:15.4pt;height:.1pt;mso-position-horizontal-relative:page;mso-position-vertical-relative:paragraph;z-index:-436840" coordorigin="1070,1346" coordsize="308,2">
            <v:shape style="position:absolute;left:1070;top:1346;width:308;height:2" coordorigin="1070,1346" coordsize="308,0" path="m1070,1346l1378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67.285904pt;width:15.4pt;height:.1pt;mso-position-horizontal-relative:page;mso-position-vertical-relative:paragraph;z-index:-436816" coordorigin="8379,1346" coordsize="308,2">
            <v:shape style="position:absolute;left:8379;top:1346;width:308;height:2" coordorigin="8379,1346" coordsize="308,0" path="m8379,1346l8687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67.285904pt;width:15.4pt;height:.1pt;mso-position-horizontal-relative:page;mso-position-vertical-relative:paragraph;z-index:-436792" coordorigin="9009,1346" coordsize="308,2">
            <v:shape style="position:absolute;left:9009;top:1346;width:308;height:2" coordorigin="9009,1346" coordsize="308,0" path="m9009,1346l9316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67.285904pt;width:19.2pt;height:.1pt;mso-position-horizontal-relative:page;mso-position-vertical-relative:paragraph;z-index:-436768" coordorigin="9781,1346" coordsize="384,2">
            <v:shape style="position:absolute;left:9781;top:1346;width:384;height:2" coordorigin="9781,1346" coordsize="384,0" path="m9781,1346l10165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67.285904pt;width:5.8pt;height:.1pt;mso-position-horizontal-relative:page;mso-position-vertical-relative:paragraph;z-index:-436744" coordorigin="10751,1346" coordsize="116,2">
            <v:shape style="position:absolute;left:10751;top:1346;width:116;height:2" coordorigin="10751,1346" coordsize="116,0" path="m10751,1346l10866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67.285904pt;width:5.8pt;height:.1pt;mso-position-horizontal-relative:page;mso-position-vertical-relative:paragraph;z-index:-436720" coordorigin="11399,1346" coordsize="116,2">
            <v:shape style="position:absolute;left:11399;top:1346;width:116;height:2" coordorigin="11399,1346" coordsize="116,0" path="m11399,1346l11514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67.285904pt;width:13.45pt;height:.1pt;mso-position-horizontal-relative:page;mso-position-vertical-relative:paragraph;z-index:-436696" coordorigin="11983,1346" coordsize="269,2">
            <v:shape style="position:absolute;left:11983;top:1346;width:269;height:2" coordorigin="11983,1346" coordsize="269,0" path="m11983,1346l1225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29.380005pt;margin-top:67.285904pt;width:19.2pt;height:.1pt;mso-position-horizontal-relative:page;mso-position-vertical-relative:paragraph;z-index:-436672" coordorigin="12588,1346" coordsize="384,2">
            <v:shape style="position:absolute;left:12588;top:1346;width:384;height:2" coordorigin="12588,1346" coordsize="384,0" path="m12588,1346l1297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67.285904pt;width:19.2pt;height:.1pt;mso-position-horizontal-relative:page;mso-position-vertical-relative:paragraph;z-index:-436648" coordorigin="13324,1346" coordsize="384,2">
            <v:shape style="position:absolute;left:13324;top:1346;width:384;height:2" coordorigin="13324,1346" coordsize="384,0" path="m13324,1346l13708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16.5pt;margin-top:67.285904pt;width:5.8pt;height:.1pt;mso-position-horizontal-relative:page;mso-position-vertical-relative:paragraph;z-index:-436624" coordorigin="14330,1346" coordsize="116,2">
            <v:shape style="position:absolute;left:14330;top:1346;width:116;height:2" coordorigin="14330,1346" coordsize="116,0" path="m14330,1346l14445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67.285904pt;width:5.8pt;height:.1pt;mso-position-horizontal-relative:page;mso-position-vertical-relative:paragraph;z-index:-436600" coordorigin="15067,1346" coordsize="116,2">
            <v:shape style="position:absolute;left:15067;top:1346;width:116;height:2" coordorigin="15067,1346" coordsize="116,0" path="m15067,1346l1518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67.285904pt;width:5.8pt;height:.1pt;mso-position-horizontal-relative:page;mso-position-vertical-relative:paragraph;z-index:-436576" coordorigin="15866,1346" coordsize="116,2">
            <v:shape style="position:absolute;left:15866;top:1346;width:116;height:2" coordorigin="15866,1346" coordsize="116,0" path="m15866,1346l1598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99.80571pt;width:15.4pt;height:.1pt;mso-position-horizontal-relative:page;mso-position-vertical-relative:paragraph;z-index:-436552" coordorigin="1070,1996" coordsize="308,2">
            <v:shape style="position:absolute;left:1070;top:1996;width:308;height:2" coordorigin="1070,1996" coordsize="308,0" path="m1070,1996l1378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99.80571pt;width:15.4pt;height:.1pt;mso-position-horizontal-relative:page;mso-position-vertical-relative:paragraph;z-index:-436528" coordorigin="8379,1996" coordsize="308,2">
            <v:shape style="position:absolute;left:8379;top:1996;width:308;height:2" coordorigin="8379,1996" coordsize="308,0" path="m8379,1996l8687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99.80571pt;width:15.4pt;height:.1pt;mso-position-horizontal-relative:page;mso-position-vertical-relative:paragraph;z-index:-436504" coordorigin="9009,1996" coordsize="308,2">
            <v:shape style="position:absolute;left:9009;top:1996;width:308;height:2" coordorigin="9009,1996" coordsize="308,0" path="m9009,1996l9316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99.80571pt;width:19.2pt;height:.1pt;mso-position-horizontal-relative:page;mso-position-vertical-relative:paragraph;z-index:-436480" coordorigin="9781,1996" coordsize="384,2">
            <v:shape style="position:absolute;left:9781;top:1996;width:384;height:2" coordorigin="9781,1996" coordsize="384,0" path="m9781,1996l10165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99.80571pt;width:5.8pt;height:.1pt;mso-position-horizontal-relative:page;mso-position-vertical-relative:paragraph;z-index:-436456" coordorigin="10751,1996" coordsize="116,2">
            <v:shape style="position:absolute;left:10751;top:1996;width:116;height:2" coordorigin="10751,1996" coordsize="116,0" path="m10751,1996l10866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99.80571pt;width:5.8pt;height:.1pt;mso-position-horizontal-relative:page;mso-position-vertical-relative:paragraph;z-index:-436432" coordorigin="11399,1996" coordsize="116,2">
            <v:shape style="position:absolute;left:11399;top:1996;width:116;height:2" coordorigin="11399,1996" coordsize="116,0" path="m11399,1996l11514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99.80571pt;width:13.45pt;height:.1pt;mso-position-horizontal-relative:page;mso-position-vertical-relative:paragraph;z-index:-436408" coordorigin="11983,1996" coordsize="269,2">
            <v:shape style="position:absolute;left:11983;top:1996;width:269;height:2" coordorigin="11983,1996" coordsize="269,0" path="m11983,1996l12252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29.380005pt;margin-top:99.80571pt;width:19.2pt;height:.1pt;mso-position-horizontal-relative:page;mso-position-vertical-relative:paragraph;z-index:-436384" coordorigin="12588,1996" coordsize="384,2">
            <v:shape style="position:absolute;left:12588;top:1996;width:384;height:2" coordorigin="12588,1996" coordsize="384,0" path="m12588,1996l12972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99.80571pt;width:19.2pt;height:.1pt;mso-position-horizontal-relative:page;mso-position-vertical-relative:paragraph;z-index:-436360" coordorigin="13324,1996" coordsize="384,2">
            <v:shape style="position:absolute;left:13324;top:1996;width:384;height:2" coordorigin="13324,1996" coordsize="384,0" path="m13324,1996l13708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8.820007pt;margin-top:99.80571pt;width:13.45pt;height:.1pt;mso-position-horizontal-relative:page;mso-position-vertical-relative:paragraph;z-index:-436336" coordorigin="14176,1996" coordsize="269,2">
            <v:shape style="position:absolute;left:14176;top:1996;width:269;height:2" coordorigin="14176,1996" coordsize="269,0" path="m14176,1996l14445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99.80571pt;width:5.8pt;height:.1pt;mso-position-horizontal-relative:page;mso-position-vertical-relative:paragraph;z-index:-436312" coordorigin="15067,1996" coordsize="116,2">
            <v:shape style="position:absolute;left:15067;top:1996;width:116;height:2" coordorigin="15067,1996" coordsize="116,0" path="m15067,1996l15182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99.80571pt;width:5.8pt;height:.1pt;mso-position-horizontal-relative:page;mso-position-vertical-relative:paragraph;z-index:-436288" coordorigin="15866,1996" coordsize="116,2">
            <v:shape style="position:absolute;left:15866;top:1996;width:116;height:2" coordorigin="15866,1996" coordsize="116,0" path="m15866,1996l15982,1996e" filled="false" stroked="true" strokeweight=".460156pt" strokecolor="#000000">
              <v:path arrowok="t"/>
            </v:shape>
            <w10:wrap type="none"/>
          </v:group>
        </w:pict>
      </w:r>
      <w:r>
        <w:rPr>
          <w:rFonts w:ascii="Bookman Old Style"/>
          <w:b/>
          <w:spacing w:val="-1"/>
          <w:w w:val="105"/>
          <w:sz w:val="11"/>
        </w:rPr>
        <w:t>Hoja</w:t>
      </w:r>
      <w:r>
        <w:rPr>
          <w:rFonts w:ascii="Bookman Old Style"/>
          <w:b/>
          <w:spacing w:val="-3"/>
          <w:w w:val="105"/>
          <w:sz w:val="11"/>
        </w:rPr>
        <w:t> </w:t>
      </w:r>
      <w:r>
        <w:rPr>
          <w:rFonts w:ascii="Times New Roman"/>
          <w:b/>
          <w:spacing w:val="-3"/>
          <w:w w:val="105"/>
          <w:sz w:val="11"/>
        </w:rPr>
      </w:r>
      <w:r>
        <w:rPr>
          <w:rFonts w:ascii="Bookman Old Style"/>
          <w:b/>
          <w:w w:val="105"/>
          <w:sz w:val="11"/>
        </w:rPr>
        <w:t>5</w:t>
      </w:r>
      <w:r>
        <w:rPr>
          <w:rFonts w:ascii="Bookman Old Style"/>
          <w:b/>
          <w:spacing w:val="-3"/>
          <w:w w:val="105"/>
          <w:sz w:val="11"/>
        </w:rPr>
        <w:t> </w:t>
      </w:r>
      <w:r>
        <w:rPr>
          <w:rFonts w:ascii="Times New Roman"/>
          <w:b/>
          <w:spacing w:val="-3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2"/>
          <w:w w:val="105"/>
          <w:sz w:val="11"/>
        </w:rPr>
        <w:t> </w:t>
      </w:r>
      <w:r>
        <w:rPr>
          <w:rFonts w:ascii="Times New Roman"/>
          <w:b/>
          <w:spacing w:val="-2"/>
          <w:w w:val="105"/>
          <w:sz w:val="11"/>
        </w:rPr>
      </w:r>
      <w:r>
        <w:rPr>
          <w:rFonts w:ascii="Bookman Old Style"/>
          <w:b/>
          <w:w w:val="105"/>
          <w:sz w:val="11"/>
        </w:rPr>
        <w:t>6</w:t>
      </w:r>
      <w:r>
        <w:rPr>
          <w:rFonts w:asci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1" w:lineRule="auto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7" w:lineRule="auto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310" w:lineRule="exact" w:before="3"/>
              <w:ind w:left="183" w:right="15" w:hanging="149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Objetivo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7" w:lineRule="auto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8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723.234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43.366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11.733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14.922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47.466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79.923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97.762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160.028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1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268.034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4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7" w:lineRule="auto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  </w:t>
            </w:r>
            <w:r>
              <w:rPr>
                <w:rFonts w:asci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GENERALES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  </w:t>
            </w:r>
            <w:r>
              <w:rPr>
                <w:rFonts w:asci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CUMPLIMIENTO  </w:t>
            </w:r>
            <w:r>
              <w:rPr>
                <w:rFonts w:asci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DEL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PLAN  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/>
                <w:b/>
                <w:spacing w:val="33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ACCESIBILIDAD</w:t>
            </w:r>
            <w:r>
              <w:rPr>
                <w:rFonts w:ascii="Bookman Old Style"/>
                <w:b/>
                <w:spacing w:val="-1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19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UNIVERSAL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1.300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1.700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BL0Z16001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Plan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Eivissa,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Savina,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46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8" w:lineRule="auto"/>
              <w:ind w:left="10" w:right="4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GENERALES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53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PUERTOS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APB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2.500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400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BL0C9001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APB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según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IEE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607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6906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7" w:lineRule="auto"/>
              <w:ind w:left="10" w:right="4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GENERALES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1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LOS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PUERTOS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APB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RECUPERACIÓN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Y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41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39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BL0C9002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0"/>
              <w:jc w:val="both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A.T.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redacción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proyecto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constructivo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dirección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obra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reparación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58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deficiencias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detectadas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Informe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evaluación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(IEE)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informe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6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auditoría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9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EXPROPIACIONES</w:t>
            </w:r>
            <w:r>
              <w:rPr>
                <w:rFonts w:ascii="Bookman Old Style" w:hAns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ADQUISICIÓN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TERRENOS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4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10.347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 w:before="74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147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 w:before="74"/>
              <w:ind w:left="33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162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4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838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Adq.de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nuevas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Adquisición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inmuebles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1.347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147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162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338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Adquisición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Adquisición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INVERSIONES</w:t>
            </w:r>
            <w:r>
              <w:rPr>
                <w:rFonts w:asci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GENERICAS</w:t>
            </w:r>
            <w:r>
              <w:rPr>
                <w:rFonts w:asci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MENORES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28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70.071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28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9.863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240" w:lineRule="auto" w:before="28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7.315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11.874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28"/>
              <w:ind w:left="21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10.800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11.639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9.440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9.140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2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Rehabilitación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cubierta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faro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Tagomago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Rehabilitación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faro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Conejera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Señales</w:t>
            </w:r>
            <w:r>
              <w:rPr>
                <w:rFonts w:ascii="Bookman Old Style" w:hAnsi="Bookman Old Style"/>
                <w:b/>
                <w:spacing w:val="-2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3.615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331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faros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Islas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Baleares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balizas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gestionas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por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APB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Asistencias</w:t>
            </w:r>
            <w:r>
              <w:rPr>
                <w:rFonts w:ascii="Bookman Old Style" w:hAnsi="Bookman Old Style"/>
                <w:b/>
                <w:spacing w:val="-2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17.224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2.204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2.536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2.884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Obras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varias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menores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26.989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4.721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2.079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4.189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Liquidaciones</w:t>
            </w:r>
            <w:r>
              <w:rPr>
                <w:rFonts w:asci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3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revisiones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5.284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391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2.359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Equipos</w:t>
            </w:r>
            <w:r>
              <w:rPr>
                <w:rFonts w:ascii="Bookman Old Style" w:hAnsi="Bookman Old Style"/>
                <w:b/>
                <w:spacing w:val="-2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informáticos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1.495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169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BL0H9001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Otras</w:t>
            </w:r>
            <w:r>
              <w:rPr>
                <w:rFonts w:ascii="Bookman Old Style"/>
                <w:b/>
                <w:spacing w:val="-1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inversiones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7.220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868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BL0H3001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%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CULTURAL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3.924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269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16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779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9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DIGITALIZACIÓN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</w:t>
            </w:r>
            <w:r>
              <w:rPr>
                <w:rFonts w:ascii="Bookman Old Style" w:hAns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INNOVACIÓN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4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4.800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 w:before="74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4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TIC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control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58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Ibiza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8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TIC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control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58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Palma,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BL0H7001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I+D+I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7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INMOVILIZADO</w:t>
            </w:r>
            <w:r>
              <w:rPr>
                <w:rFonts w:ascii="Bookman Old Style"/>
                <w:b/>
                <w:spacing w:val="-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INTANGIBLE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4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 w:before="74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671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 w:before="74"/>
              <w:ind w:left="33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 w:before="74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625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4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7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BLOI9001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Otro</w:t>
            </w:r>
            <w:r>
              <w:rPr>
                <w:rFonts w:ascii="Bookman Old Style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inmovilizado</w:t>
            </w:r>
            <w:r>
              <w:rPr>
                <w:rFonts w:asci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inmaterial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671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83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INVERSIÓN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MATERIAL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+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INTANGIBLE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818.155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54.047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19.614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29.724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63.204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98.962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113.502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171.068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268.034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type w:val="continuous"/>
          <w:pgSz w:w="16840" w:h="11910" w:orient="landscape"/>
          <w:pgMar w:top="780" w:bottom="280" w:left="700" w:right="720"/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8"/>
          <w:szCs w:val="28"/>
        </w:rPr>
      </w:pPr>
    </w:p>
    <w:p>
      <w:pPr>
        <w:spacing w:after="0" w:line="240" w:lineRule="auto"/>
        <w:rPr>
          <w:rFonts w:ascii="Bookman Old Style" w:hAnsi="Bookman Old Style" w:cs="Bookman Old Style" w:eastAsia="Bookman Old Style"/>
          <w:sz w:val="28"/>
          <w:szCs w:val="28"/>
        </w:rPr>
        <w:sectPr>
          <w:headerReference w:type="even" r:id="rId10"/>
          <w:pgSz w:w="16840" w:h="11910" w:orient="landscape"/>
          <w:pgMar w:header="0" w:footer="0" w:top="1100" w:bottom="280" w:left="700" w:right="720"/>
        </w:sectPr>
      </w:pPr>
    </w:p>
    <w:p>
      <w:pPr>
        <w:spacing w:before="87"/>
        <w:ind w:left="144" w:right="0" w:firstLine="0"/>
        <w:jc w:val="lef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AUTORIDAD</w:t>
      </w:r>
      <w:r>
        <w:rPr>
          <w:rFonts w:ascii="Bookman Old Style"/>
          <w:b/>
          <w:spacing w:val="-3"/>
          <w:w w:val="105"/>
          <w:sz w:val="13"/>
        </w:rPr>
        <w:t> </w:t>
      </w:r>
      <w:r>
        <w:rPr>
          <w:rFonts w:ascii="Times New Roman"/>
          <w:b/>
          <w:spacing w:val="-3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PORTUARIA: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2"/>
          <w:w w:val="105"/>
          <w:sz w:val="13"/>
        </w:rPr>
        <w:t>BALEARES</w:t>
      </w:r>
      <w:r>
        <w:rPr>
          <w:rFonts w:ascii="Bookman Old Style"/>
          <w:sz w:val="13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line="240" w:lineRule="auto" w:before="3"/>
        <w:rPr>
          <w:rFonts w:ascii="Bookman Old Style" w:hAnsi="Bookman Old Style" w:cs="Bookman Old Style" w:eastAsia="Bookman Old Style"/>
          <w:b/>
          <w:bCs/>
          <w:sz w:val="19"/>
          <w:szCs w:val="19"/>
        </w:rPr>
      </w:pPr>
    </w:p>
    <w:p>
      <w:pPr>
        <w:spacing w:before="0"/>
        <w:ind w:left="144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1005" w:right="863" w:firstLine="0"/>
        <w:jc w:val="center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DEVENGOS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before="89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/>
          <w:b/>
          <w:spacing w:val="-1"/>
          <w:w w:val="105"/>
          <w:sz w:val="11"/>
        </w:rPr>
        <w:t>Plan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spacing w:val="-1"/>
          <w:w w:val="105"/>
          <w:sz w:val="11"/>
        </w:rPr>
        <w:t>Empresa</w:t>
      </w:r>
      <w:r>
        <w:rPr>
          <w:rFonts w:ascii="Bookman Old Style"/>
          <w:b/>
          <w:spacing w:val="-4"/>
          <w:w w:val="105"/>
          <w:sz w:val="11"/>
        </w:rPr>
        <w:t> </w:t>
      </w:r>
      <w:r>
        <w:rPr>
          <w:rFonts w:ascii="Times New Roman"/>
          <w:b/>
          <w:spacing w:val="-4"/>
          <w:w w:val="105"/>
          <w:sz w:val="11"/>
        </w:rPr>
      </w:r>
      <w:r>
        <w:rPr>
          <w:rFonts w:ascii="Bookman Old Style"/>
          <w:b/>
          <w:w w:val="105"/>
          <w:sz w:val="11"/>
        </w:rPr>
        <w:t>2023</w:t>
      </w:r>
      <w:r>
        <w:rPr>
          <w:rFonts w:ascii="Bookman Old Style"/>
          <w:sz w:val="11"/>
        </w:rPr>
      </w:r>
    </w:p>
    <w:p>
      <w:pPr>
        <w:spacing w:before="82"/>
        <w:ind w:left="396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sz w:val="11"/>
        </w:rPr>
        <w:t>Modificación</w:t>
      </w:r>
      <w:r>
        <w:rPr>
          <w:rFonts w:ascii="Bookman Old Style" w:hAnsi="Bookman Old Style"/>
          <w:b/>
          <w:spacing w:val="16"/>
          <w:sz w:val="11"/>
        </w:rPr>
        <w:t> </w:t>
      </w:r>
      <w:r>
        <w:rPr>
          <w:rFonts w:ascii="Times New Roman" w:hAnsi="Times New Roman"/>
          <w:b/>
          <w:spacing w:val="16"/>
          <w:sz w:val="11"/>
        </w:rPr>
      </w:r>
      <w:r>
        <w:rPr>
          <w:rFonts w:ascii="Bookman Old Style" w:hAnsi="Bookman Old Style"/>
          <w:b/>
          <w:sz w:val="11"/>
        </w:rPr>
        <w:t>nº</w:t>
      </w:r>
      <w:r>
        <w:rPr>
          <w:rFonts w:ascii="Bookman Old Style" w:hAnsi="Bookman Old Style"/>
          <w:b/>
          <w:spacing w:val="12"/>
          <w:sz w:val="11"/>
        </w:rPr>
        <w:t> </w:t>
      </w:r>
      <w:r>
        <w:rPr>
          <w:rFonts w:ascii="Times New Roman" w:hAnsi="Times New Roman"/>
          <w:b/>
          <w:spacing w:val="12"/>
          <w:sz w:val="11"/>
        </w:rPr>
      </w:r>
      <w:r>
        <w:rPr>
          <w:rFonts w:ascii="Bookman Old Style" w:hAnsi="Bookman Old Style"/>
          <w:b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3"/>
        <w:ind w:left="751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spacing w:val="-1"/>
          <w:w w:val="105"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type w:val="continuous"/>
          <w:pgSz w:w="16840" w:h="11910" w:orient="landscape"/>
          <w:pgMar w:top="780" w:bottom="280" w:left="700" w:right="720"/>
          <w:cols w:num="3" w:equalWidth="0">
            <w:col w:w="2794" w:space="2922"/>
            <w:col w:w="3865" w:space="4212"/>
            <w:col w:w="1627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15"/>
          <w:szCs w:val="15"/>
        </w:rPr>
      </w:pPr>
    </w:p>
    <w:p>
      <w:pPr>
        <w:tabs>
          <w:tab w:pos="14599" w:val="left" w:leader="none"/>
        </w:tabs>
        <w:spacing w:before="0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w w:val="105"/>
          <w:sz w:val="13"/>
        </w:rPr>
        <w:t>INVERSIÓN</w:t>
      </w:r>
      <w:r>
        <w:rPr>
          <w:rFonts w:ascii="Bookman Old Style" w:hAnsi="Bookman Old Style"/>
          <w:b/>
          <w:spacing w:val="-2"/>
          <w:w w:val="105"/>
          <w:sz w:val="13"/>
        </w:rPr>
        <w:t> </w:t>
      </w:r>
      <w:r>
        <w:rPr>
          <w:rFonts w:ascii="Times New Roman" w:hAnsi="Times New Roman"/>
          <w:b/>
          <w:spacing w:val="-2"/>
          <w:w w:val="105"/>
          <w:sz w:val="13"/>
        </w:rPr>
      </w:r>
      <w:r>
        <w:rPr>
          <w:rFonts w:ascii="Bookman Old Style" w:hAnsi="Bookman Old Style"/>
          <w:b/>
          <w:spacing w:val="-1"/>
          <w:w w:val="105"/>
          <w:sz w:val="13"/>
        </w:rPr>
        <w:t>FINANCIERA</w:t>
      </w:r>
      <w:r>
        <w:rPr>
          <w:rFonts w:ascii="Times New Roman" w:hAnsi="Times New Roman"/>
          <w:b/>
          <w:spacing w:val="-1"/>
          <w:w w:val="105"/>
          <w:sz w:val="13"/>
        </w:rPr>
        <w:tab/>
      </w:r>
      <w:r>
        <w:rPr>
          <w:rFonts w:ascii="Bookman Old Style" w:hAnsi="Bookman Old Style"/>
          <w:b/>
          <w:spacing w:val="-1"/>
          <w:w w:val="105"/>
          <w:position w:val="1"/>
          <w:sz w:val="11"/>
        </w:rPr>
        <w:t>Hoja</w:t>
      </w:r>
      <w:r>
        <w:rPr>
          <w:rFonts w:ascii="Bookman Old Style" w:hAns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3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6</w:t>
      </w:r>
      <w:r>
        <w:rPr>
          <w:rFonts w:ascii="Bookman Old Style" w:hAns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3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de</w:t>
      </w:r>
      <w:r>
        <w:rPr>
          <w:rFonts w:ascii="Bookman Old Style" w:hAnsi="Bookman Old Style"/>
          <w:b/>
          <w:spacing w:val="-2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2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6</w:t>
      </w:r>
      <w:r>
        <w:rPr>
          <w:rFonts w:ascii="Bookman Old Style" w:hAns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0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BL0J1001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Concesión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préstamos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personal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l/p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2.515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664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151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Aportaciones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Fondo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Financiero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Terrestre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27.963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8.946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1.243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3.845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13.453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476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6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INVERSIÓN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FINANCIERA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30.478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7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9.610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1.394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4.185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340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13.793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2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816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2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340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sz w:val="11"/>
          <w:szCs w:val="11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8"/>
        <w:gridCol w:w="2228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182" w:hRule="exact"/>
        </w:trPr>
        <w:tc>
          <w:tcPr>
            <w:tcW w:w="642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37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INVERSIÓN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MATERIAL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+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INTANGIBLE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+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FINANCIERA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222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848.633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63.657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21.008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33.909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63.544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112.755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114.318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171.408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268.034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7"/>
        <w:rPr>
          <w:rFonts w:ascii="Bookman Old Style" w:hAnsi="Bookman Old Style" w:cs="Bookman Old Style" w:eastAsia="Bookman Old Style"/>
          <w:b/>
          <w:bCs/>
          <w:sz w:val="15"/>
          <w:szCs w:val="15"/>
        </w:rPr>
      </w:pPr>
    </w:p>
    <w:p>
      <w:pPr>
        <w:pStyle w:val="Heading2"/>
        <w:spacing w:line="240" w:lineRule="auto" w:before="87"/>
        <w:ind w:right="0"/>
        <w:jc w:val="left"/>
      </w:pPr>
      <w:r>
        <w:rPr>
          <w:b/>
          <w:spacing w:val="-1"/>
          <w:w w:val="105"/>
        </w:rPr>
        <w:t>OTRAS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ALTAS</w:t>
      </w:r>
      <w:r>
        <w:rPr>
          <w:b/>
          <w:w w:val="105"/>
        </w:rPr>
        <w:t> </w:t>
      </w:r>
      <w:r>
        <w:rPr>
          <w:rFonts w:ascii="Times New Roman"/>
          <w:b/>
          <w:w w:val="105"/>
        </w:rPr>
      </w:r>
      <w:r>
        <w:rPr>
          <w:b/>
          <w:spacing w:val="-1"/>
          <w:w w:val="105"/>
        </w:rPr>
        <w:t>DE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INMOVILIZADO</w:t>
      </w:r>
      <w:r>
        <w:rPr/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0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Reversión</w:t>
            </w:r>
            <w:r>
              <w:rPr>
                <w:rFonts w:ascii="Bookman Old Style" w:hAns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concesiones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17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17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96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OTRAS</w:t>
            </w:r>
            <w:r>
              <w:rPr>
                <w:rFonts w:asci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ALTAS</w:t>
            </w:r>
            <w:r>
              <w:rPr>
                <w:rFonts w:asci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INMOVILIZADO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17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6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17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4"/>
        <w:rPr>
          <w:rFonts w:ascii="Bookman Old Style" w:hAnsi="Bookman Old Style" w:cs="Bookman Old Style" w:eastAsia="Bookman Old Style"/>
          <w:b/>
          <w:bCs/>
          <w:sz w:val="5"/>
          <w:szCs w:val="5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8"/>
        <w:gridCol w:w="2228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183" w:hRule="exact"/>
        </w:trPr>
        <w:tc>
          <w:tcPr>
            <w:tcW w:w="642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INVERSIÓN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+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OTRAS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ALTAS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INMOVILIZADO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222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848.650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63.674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21.008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33.909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63.544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112.755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114.318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171.408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268.034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4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before="87"/>
        <w:ind w:left="144" w:right="0" w:firstLine="0"/>
        <w:jc w:val="lef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OTRAS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ACTUACIONES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EN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MATERIA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ACCESIBILIDAD</w:t>
      </w:r>
      <w:r>
        <w:rPr>
          <w:rFonts w:ascii="Bookman Old Style"/>
          <w:b/>
          <w:spacing w:val="-3"/>
          <w:w w:val="105"/>
          <w:sz w:val="13"/>
        </w:rPr>
        <w:t> </w:t>
      </w:r>
      <w:r>
        <w:rPr>
          <w:rFonts w:ascii="Times New Roman"/>
          <w:b/>
          <w:spacing w:val="-3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VIARIA/FERROVIARIA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FUERA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LA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ZONA</w:t>
      </w:r>
      <w:r>
        <w:rPr>
          <w:rFonts w:ascii="Bookman Old Style"/>
          <w:b/>
          <w:w w:val="105"/>
          <w:sz w:val="13"/>
        </w:rPr>
        <w:t> </w:t>
      </w:r>
      <w:r>
        <w:rPr>
          <w:rFonts w:ascii="Times New Roman"/>
          <w:b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SERVICIO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(cuadro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B3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intermodalidad)</w:t>
      </w:r>
      <w:r>
        <w:rPr>
          <w:rFonts w:ascii="Bookman Old Style"/>
          <w:sz w:val="13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0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BL4E1002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5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carretera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Me-3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(FFAT)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(4)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2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AT</w:t>
            </w:r>
            <w:r>
              <w:rPr>
                <w:rFonts w:ascii="Bookman Old Style"/>
                <w:b/>
                <w:w w:val="105"/>
                <w:sz w:val="10"/>
              </w:rPr>
              <w:t> </w:t>
            </w:r>
            <w:r>
              <w:rPr>
                <w:rFonts w:asci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GB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autovía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desde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(FUERA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AT</w:t>
            </w:r>
            <w:r>
              <w:rPr>
                <w:rFonts w:ascii="Bookman Old Style"/>
                <w:b/>
                <w:w w:val="105"/>
                <w:sz w:val="10"/>
              </w:rPr>
              <w:t> </w:t>
            </w:r>
            <w:r>
              <w:rPr>
                <w:rFonts w:asci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GB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2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9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2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900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6.900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10"/>
        <w:rPr>
          <w:rFonts w:ascii="Bookman Old Style" w:hAnsi="Bookman Old Style" w:cs="Bookman Old Style" w:eastAsia="Bookman Old Style"/>
          <w:b/>
          <w:bCs/>
          <w:sz w:val="7"/>
          <w:szCs w:val="7"/>
        </w:rPr>
      </w:pP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40" w:lineRule="auto" w:before="88" w:after="0"/>
        <w:ind w:left="307" w:right="0" w:hanging="170"/>
        <w:jc w:val="left"/>
      </w:pPr>
      <w:r>
        <w:rPr>
          <w:b/>
          <w:spacing w:val="-1"/>
          <w:w w:val="105"/>
        </w:rPr>
        <w:t>Condicionado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aprobación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un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nuevo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Plan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Especial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puerto</w:t>
      </w:r>
      <w:r>
        <w:rPr/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aprobación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modificación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vigente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Plan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Especial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puerto</w:t>
      </w:r>
      <w:r>
        <w:rPr/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40" w:lineRule="auto" w:before="49" w:after="0"/>
        <w:ind w:left="307" w:right="0" w:hanging="170"/>
        <w:jc w:val="left"/>
      </w:pPr>
      <w:r>
        <w:rPr>
          <w:b/>
          <w:spacing w:val="-1"/>
          <w:w w:val="105"/>
        </w:rPr>
        <w:t>Condicionado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que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no</w:t>
      </w:r>
      <w:r>
        <w:rPr>
          <w:b/>
          <w:spacing w:val="-5"/>
          <w:w w:val="105"/>
        </w:rPr>
        <w:t> </w:t>
      </w:r>
      <w:r>
        <w:rPr>
          <w:rFonts w:ascii="Times New Roman" w:hAnsi="Times New Roman"/>
          <w:b/>
          <w:spacing w:val="-5"/>
          <w:w w:val="105"/>
        </w:rPr>
      </w:r>
      <w:r>
        <w:rPr>
          <w:b/>
          <w:spacing w:val="-1"/>
          <w:w w:val="105"/>
        </w:rPr>
        <w:t>se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aprueben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las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infraestructuras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para</w:t>
      </w:r>
      <w:r>
        <w:rPr>
          <w:b/>
          <w:spacing w:val="-5"/>
          <w:w w:val="105"/>
        </w:rPr>
        <w:t> </w:t>
      </w:r>
      <w:r>
        <w:rPr>
          <w:rFonts w:ascii="Times New Roman" w:hAnsi="Times New Roman"/>
          <w:b/>
          <w:spacing w:val="-5"/>
          <w:w w:val="105"/>
        </w:rPr>
      </w:r>
      <w:r>
        <w:rPr>
          <w:b/>
          <w:spacing w:val="-1"/>
          <w:w w:val="105"/>
        </w:rPr>
        <w:t>ferrys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en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dársena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adosada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al</w:t>
      </w:r>
      <w:r>
        <w:rPr>
          <w:b/>
          <w:spacing w:val="-5"/>
          <w:w w:val="105"/>
        </w:rPr>
        <w:t> </w:t>
      </w:r>
      <w:r>
        <w:rPr>
          <w:rFonts w:ascii="Times New Roman" w:hAnsi="Times New Roman"/>
          <w:b/>
          <w:spacing w:val="-5"/>
          <w:w w:val="105"/>
        </w:rPr>
      </w:r>
      <w:r>
        <w:rPr>
          <w:b/>
          <w:spacing w:val="-1"/>
          <w:w w:val="105"/>
        </w:rPr>
        <w:t>Dique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Oeste</w:t>
      </w:r>
      <w:r>
        <w:rPr/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que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se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apruebe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el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mecanismo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jurídico-administrativo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que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debe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regular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construcción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y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explotación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del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Museo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Marítimo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Mallorca.</w:t>
      </w:r>
      <w:r>
        <w:rPr/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Condicionada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a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formalización</w:t>
      </w:r>
      <w:r>
        <w:rPr>
          <w:b/>
          <w:spacing w:val="-9"/>
          <w:w w:val="105"/>
        </w:rPr>
        <w:t> </w:t>
      </w:r>
      <w:r>
        <w:rPr>
          <w:rFonts w:ascii="Times New Roman" w:hAnsi="Times New Roman"/>
          <w:b/>
          <w:spacing w:val="-9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convenio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con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el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spacing w:val="-1"/>
          <w:w w:val="105"/>
        </w:rPr>
        <w:t>Ayuntamiento,o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spacing w:val="-1"/>
          <w:w w:val="105"/>
        </w:rPr>
        <w:t>bien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a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justificación</w:t>
      </w:r>
      <w:r>
        <w:rPr>
          <w:b/>
          <w:spacing w:val="-9"/>
          <w:w w:val="105"/>
        </w:rPr>
        <w:t> </w:t>
      </w:r>
      <w:r>
        <w:rPr>
          <w:rFonts w:ascii="Times New Roman" w:hAnsi="Times New Roman"/>
          <w:b/>
          <w:spacing w:val="-9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su</w:t>
      </w:r>
      <w:r>
        <w:rPr>
          <w:b/>
          <w:spacing w:val="-10"/>
          <w:w w:val="105"/>
        </w:rPr>
        <w:t> </w:t>
      </w:r>
      <w:r>
        <w:rPr>
          <w:rFonts w:ascii="Times New Roman" w:hAnsi="Times New Roman"/>
          <w:b/>
          <w:spacing w:val="-10"/>
          <w:w w:val="105"/>
        </w:rPr>
      </w:r>
      <w:r>
        <w:rPr>
          <w:b/>
          <w:spacing w:val="-1"/>
          <w:w w:val="105"/>
        </w:rPr>
        <w:t>rentabilidad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económica-financiera</w:t>
      </w:r>
      <w:r>
        <w:rPr/>
      </w:r>
    </w:p>
    <w:p>
      <w:pPr>
        <w:pStyle w:val="BodyText"/>
        <w:numPr>
          <w:ilvl w:val="0"/>
          <w:numId w:val="1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Ejecución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vinculada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resolución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conflictos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entre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normativa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legal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puertos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y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redes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eléctricas</w:t>
      </w:r>
      <w:r>
        <w:rPr/>
      </w:r>
    </w:p>
    <w:p>
      <w:pPr>
        <w:spacing w:before="21"/>
        <w:ind w:left="13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b/>
          <w:spacing w:val="-1"/>
          <w:w w:val="105"/>
          <w:sz w:val="12"/>
        </w:rPr>
        <w:t>(7)</w:t>
      </w:r>
      <w:r>
        <w:rPr>
          <w:rFonts w:ascii="Calibri" w:hAnsi="Calibri"/>
          <w:b/>
          <w:spacing w:val="-6"/>
          <w:w w:val="105"/>
          <w:sz w:val="12"/>
        </w:rPr>
        <w:t> </w:t>
      </w:r>
      <w:r>
        <w:rPr>
          <w:rFonts w:ascii="Times New Roman" w:hAnsi="Times New Roman"/>
          <w:b/>
          <w:spacing w:val="-6"/>
          <w:w w:val="105"/>
          <w:sz w:val="12"/>
        </w:rPr>
      </w:r>
      <w:r>
        <w:rPr>
          <w:rFonts w:ascii="Calibri" w:hAnsi="Calibri"/>
          <w:b/>
          <w:spacing w:val="-1"/>
          <w:w w:val="105"/>
          <w:sz w:val="12"/>
        </w:rPr>
        <w:t>Pendiente</w:t>
      </w:r>
      <w:r>
        <w:rPr>
          <w:rFonts w:ascii="Calibri" w:hAnsi="Calibri"/>
          <w:b/>
          <w:spacing w:val="-5"/>
          <w:w w:val="105"/>
          <w:sz w:val="12"/>
        </w:rPr>
        <w:t> </w:t>
      </w:r>
      <w:r>
        <w:rPr>
          <w:rFonts w:ascii="Times New Roman" w:hAnsi="Times New Roman"/>
          <w:b/>
          <w:spacing w:val="-5"/>
          <w:w w:val="105"/>
          <w:sz w:val="12"/>
        </w:rPr>
      </w:r>
      <w:r>
        <w:rPr>
          <w:rFonts w:ascii="Calibri" w:hAnsi="Calibri"/>
          <w:b/>
          <w:w w:val="105"/>
          <w:sz w:val="12"/>
        </w:rPr>
        <w:t>de</w:t>
      </w:r>
      <w:r>
        <w:rPr>
          <w:rFonts w:ascii="Calibri" w:hAnsi="Calibri"/>
          <w:b/>
          <w:spacing w:val="-5"/>
          <w:w w:val="105"/>
          <w:sz w:val="12"/>
        </w:rPr>
        <w:t> </w:t>
      </w:r>
      <w:r>
        <w:rPr>
          <w:rFonts w:ascii="Times New Roman" w:hAnsi="Times New Roman"/>
          <w:b/>
          <w:spacing w:val="-5"/>
          <w:w w:val="105"/>
          <w:sz w:val="12"/>
        </w:rPr>
      </w:r>
      <w:r>
        <w:rPr>
          <w:rFonts w:ascii="Calibri" w:hAnsi="Calibri"/>
          <w:b/>
          <w:w w:val="105"/>
          <w:sz w:val="12"/>
        </w:rPr>
        <w:t>análisis</w:t>
      </w:r>
      <w:r>
        <w:rPr>
          <w:rFonts w:ascii="Calibri" w:hAnsi="Calibri"/>
          <w:b/>
          <w:spacing w:val="-4"/>
          <w:w w:val="105"/>
          <w:sz w:val="12"/>
        </w:rPr>
        <w:t> </w:t>
      </w:r>
      <w:r>
        <w:rPr>
          <w:rFonts w:ascii="Times New Roman" w:hAnsi="Times New Roman"/>
          <w:b/>
          <w:spacing w:val="-4"/>
          <w:w w:val="105"/>
          <w:sz w:val="12"/>
        </w:rPr>
      </w:r>
      <w:r>
        <w:rPr>
          <w:rFonts w:ascii="Calibri" w:hAnsi="Calibri"/>
          <w:b/>
          <w:w w:val="105"/>
          <w:sz w:val="12"/>
        </w:rPr>
        <w:t>alcance</w:t>
      </w:r>
      <w:r>
        <w:rPr>
          <w:rFonts w:ascii="Calibri" w:hAnsi="Calibri"/>
          <w:b/>
          <w:spacing w:val="-5"/>
          <w:w w:val="105"/>
          <w:sz w:val="12"/>
        </w:rPr>
        <w:t> </w:t>
      </w:r>
      <w:r>
        <w:rPr>
          <w:rFonts w:ascii="Times New Roman" w:hAnsi="Times New Roman"/>
          <w:b/>
          <w:spacing w:val="-5"/>
          <w:w w:val="105"/>
          <w:sz w:val="12"/>
        </w:rPr>
      </w:r>
      <w:r>
        <w:rPr>
          <w:rFonts w:ascii="Calibri" w:hAnsi="Calibri"/>
          <w:b/>
          <w:w w:val="105"/>
          <w:sz w:val="12"/>
        </w:rPr>
        <w:t>y</w:t>
      </w:r>
      <w:r>
        <w:rPr>
          <w:rFonts w:ascii="Calibri" w:hAnsi="Calibri"/>
          <w:b/>
          <w:spacing w:val="-5"/>
          <w:w w:val="105"/>
          <w:sz w:val="12"/>
        </w:rPr>
        <w:t> </w:t>
      </w:r>
      <w:r>
        <w:rPr>
          <w:rFonts w:ascii="Times New Roman" w:hAnsi="Times New Roman"/>
          <w:b/>
          <w:spacing w:val="-5"/>
          <w:w w:val="105"/>
          <w:sz w:val="12"/>
        </w:rPr>
      </w:r>
      <w:r>
        <w:rPr>
          <w:rFonts w:ascii="Calibri" w:hAnsi="Calibri"/>
          <w:b/>
          <w:spacing w:val="-1"/>
          <w:w w:val="105"/>
          <w:sz w:val="12"/>
        </w:rPr>
        <w:t>forma</w:t>
      </w:r>
      <w:r>
        <w:rPr>
          <w:rFonts w:ascii="Calibri" w:hAnsi="Calibri"/>
          <w:b/>
          <w:spacing w:val="-4"/>
          <w:w w:val="105"/>
          <w:sz w:val="12"/>
        </w:rPr>
        <w:t> </w:t>
      </w:r>
      <w:r>
        <w:rPr>
          <w:rFonts w:ascii="Times New Roman" w:hAnsi="Times New Roman"/>
          <w:b/>
          <w:spacing w:val="-4"/>
          <w:w w:val="105"/>
          <w:sz w:val="12"/>
        </w:rPr>
      </w:r>
      <w:r>
        <w:rPr>
          <w:rFonts w:ascii="Calibri" w:hAnsi="Calibri"/>
          <w:b/>
          <w:w w:val="105"/>
          <w:sz w:val="12"/>
        </w:rPr>
        <w:t>de</w:t>
      </w:r>
      <w:r>
        <w:rPr>
          <w:rFonts w:ascii="Calibri" w:hAnsi="Calibri"/>
          <w:b/>
          <w:spacing w:val="-5"/>
          <w:w w:val="105"/>
          <w:sz w:val="12"/>
        </w:rPr>
        <w:t> </w:t>
      </w:r>
      <w:r>
        <w:rPr>
          <w:rFonts w:ascii="Times New Roman" w:hAnsi="Times New Roman"/>
          <w:b/>
          <w:spacing w:val="-5"/>
          <w:w w:val="105"/>
          <w:sz w:val="12"/>
        </w:rPr>
      </w:r>
      <w:r>
        <w:rPr>
          <w:rFonts w:ascii="Calibri" w:hAnsi="Calibri"/>
          <w:b/>
          <w:spacing w:val="-1"/>
          <w:w w:val="105"/>
          <w:sz w:val="12"/>
        </w:rPr>
        <w:t>gestión</w:t>
      </w:r>
      <w:r>
        <w:rPr>
          <w:rFonts w:ascii="Calibri" w:hAnsi="Calibri"/>
          <w:sz w:val="12"/>
        </w:rPr>
      </w:r>
    </w:p>
    <w:p>
      <w:pPr>
        <w:spacing w:after="0"/>
        <w:jc w:val="left"/>
        <w:rPr>
          <w:rFonts w:ascii="Calibri" w:hAnsi="Calibri" w:cs="Calibri" w:eastAsia="Calibri"/>
          <w:sz w:val="12"/>
          <w:szCs w:val="12"/>
        </w:rPr>
        <w:sectPr>
          <w:type w:val="continuous"/>
          <w:pgSz w:w="16840" w:h="11910" w:orient="landscape"/>
          <w:pgMar w:top="780" w:bottom="280" w:left="700" w:right="720"/>
        </w:sectPr>
      </w:pPr>
    </w:p>
    <w:p>
      <w:pPr>
        <w:pStyle w:val="Heading2"/>
        <w:spacing w:line="240" w:lineRule="auto" w:before="73"/>
        <w:ind w:right="0"/>
        <w:jc w:val="left"/>
      </w:pPr>
      <w:bookmarkStart w:name="05_BL_INV PÚBLICA (pagos)" w:id="20"/>
      <w:bookmarkEnd w:id="20"/>
      <w:r>
        <w:rPr/>
      </w:r>
      <w:r>
        <w:rPr>
          <w:b/>
          <w:spacing w:val="-1"/>
          <w:w w:val="105"/>
        </w:rPr>
        <w:t>AUTORIDAD</w:t>
      </w:r>
      <w:r>
        <w:rPr>
          <w:b/>
          <w:spacing w:val="-3"/>
          <w:w w:val="105"/>
        </w:rPr>
        <w:t> </w:t>
      </w:r>
      <w:r>
        <w:rPr>
          <w:rFonts w:ascii="Times New Roman"/>
          <w:b/>
          <w:spacing w:val="-3"/>
          <w:w w:val="105"/>
        </w:rPr>
      </w:r>
      <w:r>
        <w:rPr>
          <w:b/>
          <w:spacing w:val="-1"/>
          <w:w w:val="105"/>
        </w:rPr>
        <w:t>PORTUARIA:</w:t>
      </w:r>
      <w:r>
        <w:rPr>
          <w:b/>
          <w:spacing w:val="-2"/>
          <w:w w:val="105"/>
        </w:rPr>
        <w:t> </w:t>
      </w:r>
      <w:r>
        <w:rPr>
          <w:rFonts w:ascii="Times New Roman"/>
          <w:b/>
          <w:spacing w:val="-2"/>
          <w:w w:val="105"/>
        </w:rPr>
      </w:r>
      <w:r>
        <w:rPr>
          <w:b/>
          <w:spacing w:val="-2"/>
          <w:w w:val="105"/>
        </w:rPr>
        <w:t>BALEARES</w:t>
      </w:r>
      <w:r>
        <w:rPr/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sz w:val="18"/>
          <w:szCs w:val="18"/>
        </w:rPr>
      </w:pPr>
    </w:p>
    <w:p>
      <w:pPr>
        <w:spacing w:before="0"/>
        <w:ind w:left="144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1005" w:right="863" w:firstLine="0"/>
        <w:jc w:val="center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PAGOS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before="75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/>
          <w:b/>
          <w:spacing w:val="-1"/>
          <w:w w:val="105"/>
          <w:sz w:val="11"/>
        </w:rPr>
        <w:t>Plan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spacing w:val="-1"/>
          <w:w w:val="105"/>
          <w:sz w:val="11"/>
        </w:rPr>
        <w:t>Empresa</w:t>
      </w:r>
      <w:r>
        <w:rPr>
          <w:rFonts w:ascii="Bookman Old Style"/>
          <w:b/>
          <w:spacing w:val="-4"/>
          <w:w w:val="105"/>
          <w:sz w:val="11"/>
        </w:rPr>
        <w:t> </w:t>
      </w:r>
      <w:r>
        <w:rPr>
          <w:rFonts w:ascii="Times New Roman"/>
          <w:b/>
          <w:spacing w:val="-4"/>
          <w:w w:val="105"/>
          <w:sz w:val="11"/>
        </w:rPr>
      </w:r>
      <w:r>
        <w:rPr>
          <w:rFonts w:ascii="Bookman Old Style"/>
          <w:b/>
          <w:w w:val="105"/>
          <w:sz w:val="11"/>
        </w:rPr>
        <w:t>2023</w:t>
      </w:r>
      <w:r>
        <w:rPr>
          <w:rFonts w:ascii="Bookman Old Style"/>
          <w:sz w:val="11"/>
        </w:rPr>
      </w:r>
    </w:p>
    <w:p>
      <w:pPr>
        <w:spacing w:before="74"/>
        <w:ind w:left="396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w w:val="105"/>
          <w:sz w:val="11"/>
        </w:rPr>
        <w:t>Modificación</w:t>
      </w:r>
      <w:r>
        <w:rPr>
          <w:rFonts w:ascii="Bookman Old Style" w:hAnsi="Bookman Old Style"/>
          <w:b/>
          <w:spacing w:val="-7"/>
          <w:w w:val="105"/>
          <w:sz w:val="11"/>
        </w:rPr>
        <w:t> </w:t>
      </w:r>
      <w:r>
        <w:rPr>
          <w:rFonts w:ascii="Times New Roman" w:hAnsi="Times New Roman"/>
          <w:b/>
          <w:spacing w:val="-7"/>
          <w:w w:val="105"/>
          <w:sz w:val="11"/>
        </w:rPr>
      </w:r>
      <w:r>
        <w:rPr>
          <w:rFonts w:ascii="Bookman Old Style" w:hAnsi="Bookman Old Style"/>
          <w:b/>
          <w:spacing w:val="-1"/>
          <w:w w:val="105"/>
          <w:sz w:val="11"/>
        </w:rPr>
        <w:t>nº</w:t>
      </w:r>
      <w:r>
        <w:rPr>
          <w:rFonts w:ascii="Bookman Old Style" w:hAnsi="Bookman Old Style"/>
          <w:b/>
          <w:spacing w:val="-9"/>
          <w:w w:val="105"/>
          <w:sz w:val="11"/>
        </w:rPr>
        <w:t> </w:t>
      </w:r>
      <w:r>
        <w:rPr>
          <w:rFonts w:ascii="Times New Roman" w:hAnsi="Times New Roman"/>
          <w:b/>
          <w:spacing w:val="-9"/>
          <w:w w:val="105"/>
          <w:sz w:val="11"/>
        </w:rPr>
      </w:r>
      <w:r>
        <w:rPr>
          <w:rFonts w:ascii="Bookman Old Style" w:hAnsi="Bookman Old Style"/>
          <w:b/>
          <w:w w:val="105"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3"/>
        <w:ind w:left="751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spacing w:val="-1"/>
          <w:w w:val="105"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headerReference w:type="default" r:id="rId11"/>
          <w:pgSz w:w="16840" w:h="11910" w:orient="landscape"/>
          <w:pgMar w:header="0" w:footer="0" w:top="400" w:bottom="280" w:left="700" w:right="720"/>
          <w:cols w:num="3" w:equalWidth="0">
            <w:col w:w="2794" w:space="2922"/>
            <w:col w:w="3865" w:space="4212"/>
            <w:col w:w="1627"/>
          </w:cols>
        </w:sectPr>
      </w:pPr>
    </w:p>
    <w:p>
      <w:pPr>
        <w:tabs>
          <w:tab w:pos="14599" w:val="left" w:leader="none"/>
        </w:tabs>
        <w:spacing w:before="94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/>
        <w:pict>
          <v:group style="position:absolute;margin-left:53.519901pt;margin-top:318.830109pt;width:15.4pt;height:.1pt;mso-position-horizontal-relative:page;mso-position-vertical-relative:page;z-index:-436264" coordorigin="1070,6377" coordsize="308,2">
            <v:shape style="position:absolute;left:1070;top:6377;width:308;height:2" coordorigin="1070,6377" coordsize="308,0" path="m1070,6377l1378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318.830109pt;width:15.4pt;height:.1pt;mso-position-horizontal-relative:page;mso-position-vertical-relative:page;z-index:-436240" coordorigin="8379,6377" coordsize="308,2">
            <v:shape style="position:absolute;left:8379;top:6377;width:308;height:2" coordorigin="8379,6377" coordsize="308,0" path="m8379,6377l8687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318.830109pt;width:15.4pt;height:.1pt;mso-position-horizontal-relative:page;mso-position-vertical-relative:page;z-index:-436216" coordorigin="9009,6377" coordsize="308,2">
            <v:shape style="position:absolute;left:9009;top:6377;width:308;height:2" coordorigin="9009,6377" coordsize="308,0" path="m9009,6377l9316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1.390015pt;margin-top:318.830109pt;width:26.9pt;height:.1pt;mso-position-horizontal-relative:page;mso-position-vertical-relative:page;z-index:-436192" coordorigin="9628,6377" coordsize="538,2">
            <v:shape style="position:absolute;left:9628;top:6377;width:538;height:2" coordorigin="9628,6377" coordsize="538,0" path="m9628,6377l10165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318.830109pt;width:5.8pt;height:.1pt;mso-position-horizontal-relative:page;mso-position-vertical-relative:page;z-index:-436168" coordorigin="10751,6377" coordsize="116,2">
            <v:shape style="position:absolute;left:10751;top:6377;width:116;height:2" coordorigin="10751,6377" coordsize="116,0" path="m10751,6377l10866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6.109985pt;margin-top:318.830109pt;width:9.6pt;height:.1pt;mso-position-horizontal-relative:page;mso-position-vertical-relative:page;z-index:-436144" coordorigin="11322,6377" coordsize="192,2">
            <v:shape style="position:absolute;left:11322;top:6377;width:192;height:2" coordorigin="11322,6377" coordsize="192,0" path="m11322,6377l11514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318.830109pt;width:13.45pt;height:.1pt;mso-position-horizontal-relative:page;mso-position-vertical-relative:page;z-index:-436120" coordorigin="11983,6377" coordsize="269,2">
            <v:shape style="position:absolute;left:11983;top:6377;width:269;height:2" coordorigin="11983,6377" coordsize="269,0" path="m11983,6377l12252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318.830109pt;width:13.45pt;height:.1pt;mso-position-horizontal-relative:page;mso-position-vertical-relative:page;z-index:-436096" coordorigin="12703,6377" coordsize="269,2">
            <v:shape style="position:absolute;left:12703;top:6377;width:269;height:2" coordorigin="12703,6377" coordsize="269,0" path="m12703,6377l12972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318.830109pt;width:19.2pt;height:.1pt;mso-position-horizontal-relative:page;mso-position-vertical-relative:page;z-index:-436072" coordorigin="13324,6377" coordsize="384,2">
            <v:shape style="position:absolute;left:13324;top:6377;width:384;height:2" coordorigin="13324,6377" coordsize="384,0" path="m13324,6377l13708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99.220032pt;margin-top:318.830109pt;width:23.05pt;height:.1pt;mso-position-horizontal-relative:page;mso-position-vertical-relative:page;z-index:-436048" coordorigin="13984,6377" coordsize="461,2">
            <v:shape style="position:absolute;left:13984;top:6377;width:461;height:2" coordorigin="13984,6377" coordsize="461,0" path="m13984,6377l14445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6.059998pt;margin-top:318.830109pt;width:23.1pt;height:.1pt;mso-position-horizontal-relative:page;mso-position-vertical-relative:page;z-index:-436024" coordorigin="14721,6377" coordsize="462,2">
            <v:shape style="position:absolute;left:14721;top:6377;width:462;height:2" coordorigin="14721,6377" coordsize="462,0" path="m14721,6377l15182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72.200012pt;margin-top:318.830109pt;width:26.9pt;height:.1pt;mso-position-horizontal-relative:page;mso-position-vertical-relative:page;z-index:-436000" coordorigin="15444,6377" coordsize="538,2">
            <v:shape style="position:absolute;left:15444;top:6377;width:538;height:2" coordorigin="15444,6377" coordsize="538,0" path="m15444,6377l15982,6377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11.610107pt;width:15.4pt;height:.1pt;mso-position-horizontal-relative:page;mso-position-vertical-relative:page;z-index:-435976" coordorigin="1070,8232" coordsize="308,2">
            <v:shape style="position:absolute;left:1070;top:8232;width:308;height:2" coordorigin="1070,8232" coordsize="308,0" path="m1070,8232l1378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11.610107pt;width:15.4pt;height:.1pt;mso-position-horizontal-relative:page;mso-position-vertical-relative:page;z-index:-435952" coordorigin="8379,8232" coordsize="308,2">
            <v:shape style="position:absolute;left:8379;top:8232;width:308;height:2" coordorigin="8379,8232" coordsize="308,0" path="m8379,8232l8687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11.610107pt;width:15.4pt;height:.1pt;mso-position-horizontal-relative:page;mso-position-vertical-relative:page;z-index:-435928" coordorigin="9009,8232" coordsize="308,2">
            <v:shape style="position:absolute;left:9009;top:8232;width:308;height:2" coordorigin="9009,8232" coordsize="308,0" path="m9009,8232l9316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411.610107pt;width:23.05pt;height:.1pt;mso-position-horizontal-relative:page;mso-position-vertical-relative:page;z-index:-435904" coordorigin="9705,8232" coordsize="461,2">
            <v:shape style="position:absolute;left:9705;top:8232;width:461;height:2" coordorigin="9705,8232" coordsize="461,0" path="m9705,8232l10165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11.610107pt;width:5.8pt;height:.1pt;mso-position-horizontal-relative:page;mso-position-vertical-relative:page;z-index:-435880" coordorigin="10751,8232" coordsize="116,2">
            <v:shape style="position:absolute;left:10751;top:8232;width:116;height:2" coordorigin="10751,8232" coordsize="116,0" path="m10751,8232l10866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411.610107pt;width:5.8pt;height:.1pt;mso-position-horizontal-relative:page;mso-position-vertical-relative:page;z-index:-435856" coordorigin="11399,8232" coordsize="116,2">
            <v:shape style="position:absolute;left:11399;top:8232;width:116;height:2" coordorigin="11399,8232" coordsize="116,0" path="m11399,8232l11514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411.610107pt;width:5.8pt;height:.1pt;mso-position-horizontal-relative:page;mso-position-vertical-relative:page;z-index:-435832" coordorigin="12136,8232" coordsize="116,2">
            <v:shape style="position:absolute;left:12136;top:8232;width:116;height:2" coordorigin="12136,8232" coordsize="116,0" path="m12136,8232l12252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42.820007pt;margin-top:411.610107pt;width:5.8pt;height:.1pt;mso-position-horizontal-relative:page;mso-position-vertical-relative:page;z-index:-435808" coordorigin="12856,8232" coordsize="116,2">
            <v:shape style="position:absolute;left:12856;top:8232;width:116;height:2" coordorigin="12856,8232" coordsize="116,0" path="m12856,8232l12972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411.610107pt;width:19.2pt;height:.1pt;mso-position-horizontal-relative:page;mso-position-vertical-relative:page;z-index:-435784" coordorigin="13324,8232" coordsize="384,2">
            <v:shape style="position:absolute;left:13324;top:8232;width:384;height:2" coordorigin="13324,8232" coordsize="384,0" path="m13324,8232l13708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11.610107pt;width:19.2pt;height:.1pt;mso-position-horizontal-relative:page;mso-position-vertical-relative:page;z-index:-435760" coordorigin="14061,8232" coordsize="384,2">
            <v:shape style="position:absolute;left:14061;top:8232;width:384;height:2" coordorigin="14061,8232" coordsize="384,0" path="m14061,8232l14445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411.610107pt;width:19.25pt;height:.1pt;mso-position-horizontal-relative:page;mso-position-vertical-relative:page;z-index:-435736" coordorigin="14798,8232" coordsize="385,2">
            <v:shape style="position:absolute;left:14798;top:8232;width:385;height:2" coordorigin="14798,8232" coordsize="385,0" path="m14798,8232l15182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79.880005pt;margin-top:411.610107pt;width:19.2pt;height:.1pt;mso-position-horizontal-relative:page;mso-position-vertical-relative:page;z-index:-435712" coordorigin="15598,8232" coordsize="384,2">
            <v:shape style="position:absolute;left:15598;top:8232;width:384;height:2" coordorigin="15598,8232" coordsize="384,0" path="m15598,8232l15982,8232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62.399933pt;width:15.4pt;height:.1pt;mso-position-horizontal-relative:page;mso-position-vertical-relative:page;z-index:-435688" coordorigin="1070,9248" coordsize="308,2">
            <v:shape style="position:absolute;left:1070;top:9248;width:308;height:2" coordorigin="1070,9248" coordsize="308,0" path="m1070,9248l1378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62.399933pt;width:15.4pt;height:.1pt;mso-position-horizontal-relative:page;mso-position-vertical-relative:page;z-index:-435664" coordorigin="8379,9248" coordsize="308,2">
            <v:shape style="position:absolute;left:8379;top:9248;width:308;height:2" coordorigin="8379,9248" coordsize="308,0" path="m8379,9248l8687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62.399933pt;width:15.4pt;height:.1pt;mso-position-horizontal-relative:page;mso-position-vertical-relative:page;z-index:-435640" coordorigin="9009,9248" coordsize="308,2">
            <v:shape style="position:absolute;left:9009;top:9248;width:308;height:2" coordorigin="9009,9248" coordsize="308,0" path="m9009,9248l9316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462.399933pt;width:23.05pt;height:.1pt;mso-position-horizontal-relative:page;mso-position-vertical-relative:page;z-index:-435616" coordorigin="9705,9248" coordsize="461,2">
            <v:shape style="position:absolute;left:9705;top:9248;width:461;height:2" coordorigin="9705,9248" coordsize="461,0" path="m9705,9248l10165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62.399933pt;width:5.8pt;height:.1pt;mso-position-horizontal-relative:page;mso-position-vertical-relative:page;z-index:-435592" coordorigin="10751,9248" coordsize="116,2">
            <v:shape style="position:absolute;left:10751;top:9248;width:116;height:2" coordorigin="10751,9248" coordsize="116,0" path="m10751,9248l10866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2.270020pt;margin-top:462.399933pt;width:13.45pt;height:.1pt;mso-position-horizontal-relative:page;mso-position-vertical-relative:page;z-index:-435568" coordorigin="11245,9248" coordsize="269,2">
            <v:shape style="position:absolute;left:11245;top:9248;width:269;height:2" coordorigin="11245,9248" coordsize="269,0" path="m11245,9248l11514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93.350037pt;margin-top:462.399933pt;width:19.25pt;height:.1pt;mso-position-horizontal-relative:page;mso-position-vertical-relative:page;z-index:-435544" coordorigin="11867,9248" coordsize="385,2">
            <v:shape style="position:absolute;left:11867;top:9248;width:385;height:2" coordorigin="11867,9248" coordsize="385,0" path="m11867,9248l12251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462.399933pt;width:13.45pt;height:.1pt;mso-position-horizontal-relative:page;mso-position-vertical-relative:page;z-index:-435520" coordorigin="12703,9248" coordsize="269,2">
            <v:shape style="position:absolute;left:12703;top:9248;width:269;height:2" coordorigin="12703,9248" coordsize="269,0" path="m12703,9248l12972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462.399933pt;width:19.2pt;height:.1pt;mso-position-horizontal-relative:page;mso-position-vertical-relative:page;z-index:-435496" coordorigin="13324,9248" coordsize="384,2">
            <v:shape style="position:absolute;left:13324;top:9248;width:384;height:2" coordorigin="13324,9248" coordsize="384,0" path="m13324,9248l13708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62.399933pt;width:19.2pt;height:.1pt;mso-position-horizontal-relative:page;mso-position-vertical-relative:page;z-index:-435472" coordorigin="14061,9248" coordsize="384,2">
            <v:shape style="position:absolute;left:14061;top:9248;width:384;height:2" coordorigin="14061,9248" coordsize="384,0" path="m14061,9248l14445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462.399933pt;width:19.25pt;height:.1pt;mso-position-horizontal-relative:page;mso-position-vertical-relative:page;z-index:-435448" coordorigin="14798,9248" coordsize="385,2">
            <v:shape style="position:absolute;left:14798;top:9248;width:385;height:2" coordorigin="14798,9248" coordsize="385,0" path="m14798,9248l15182,9248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76.040039pt;margin-top:462.399933pt;width:23.05pt;height:.1pt;mso-position-horizontal-relative:page;mso-position-vertical-relative:page;z-index:-435424" coordorigin="15521,9248" coordsize="461,2">
            <v:shape style="position:absolute;left:15521;top:9248;width:461;height:2" coordorigin="15521,9248" coordsize="461,0" path="m15521,9248l15982,9248e" filled="false" stroked="true" strokeweight=".460156pt" strokecolor="#000000">
              <v:path arrowok="t"/>
            </v:shape>
            <w10:wrap type="none"/>
          </v:group>
        </w:pict>
      </w:r>
      <w:r>
        <w:rPr>
          <w:rFonts w:ascii="Bookman Old Style" w:hAnsi="Bookman Old Style"/>
          <w:b/>
          <w:spacing w:val="-1"/>
          <w:w w:val="105"/>
          <w:sz w:val="13"/>
        </w:rPr>
        <w:t>INVERSIÓN</w:t>
      </w:r>
      <w:r>
        <w:rPr>
          <w:rFonts w:ascii="Bookman Old Style" w:hAnsi="Bookman Old Style"/>
          <w:b/>
          <w:spacing w:val="-2"/>
          <w:w w:val="105"/>
          <w:sz w:val="13"/>
        </w:rPr>
        <w:t> </w:t>
      </w:r>
      <w:r>
        <w:rPr>
          <w:rFonts w:ascii="Times New Roman" w:hAnsi="Times New Roman"/>
          <w:b/>
          <w:spacing w:val="-2"/>
          <w:w w:val="105"/>
          <w:sz w:val="13"/>
        </w:rPr>
      </w:r>
      <w:r>
        <w:rPr>
          <w:rFonts w:ascii="Bookman Old Style" w:hAnsi="Bookman Old Style"/>
          <w:b/>
          <w:spacing w:val="-1"/>
          <w:w w:val="105"/>
          <w:sz w:val="13"/>
        </w:rPr>
        <w:t>MATERIAL</w:t>
      </w:r>
      <w:r>
        <w:rPr>
          <w:rFonts w:ascii="Bookman Old Style" w:hAnsi="Bookman Old Style"/>
          <w:b/>
          <w:spacing w:val="-3"/>
          <w:w w:val="105"/>
          <w:sz w:val="13"/>
        </w:rPr>
        <w:t> </w:t>
      </w:r>
      <w:r>
        <w:rPr>
          <w:rFonts w:ascii="Times New Roman" w:hAnsi="Times New Roman"/>
          <w:b/>
          <w:spacing w:val="-3"/>
          <w:w w:val="105"/>
          <w:sz w:val="13"/>
        </w:rPr>
      </w:r>
      <w:r>
        <w:rPr>
          <w:rFonts w:ascii="Bookman Old Style" w:hAnsi="Bookman Old Style"/>
          <w:b/>
          <w:w w:val="105"/>
          <w:sz w:val="13"/>
        </w:rPr>
        <w:t>E</w:t>
      </w:r>
      <w:r>
        <w:rPr>
          <w:rFonts w:ascii="Bookman Old Style" w:hAnsi="Bookman Old Style"/>
          <w:b/>
          <w:spacing w:val="-1"/>
          <w:w w:val="105"/>
          <w:sz w:val="13"/>
        </w:rPr>
        <w:t> </w:t>
      </w:r>
      <w:r>
        <w:rPr>
          <w:rFonts w:ascii="Times New Roman" w:hAnsi="Times New Roman"/>
          <w:b/>
          <w:spacing w:val="-1"/>
          <w:w w:val="105"/>
          <w:sz w:val="13"/>
        </w:rPr>
      </w:r>
      <w:r>
        <w:rPr>
          <w:rFonts w:ascii="Bookman Old Style" w:hAnsi="Bookman Old Style"/>
          <w:b/>
          <w:spacing w:val="-1"/>
          <w:w w:val="105"/>
          <w:sz w:val="13"/>
        </w:rPr>
        <w:t>INTANGIBLE</w:t>
      </w:r>
      <w:r>
        <w:rPr>
          <w:rFonts w:ascii="Times New Roman" w:hAnsi="Times New Roman"/>
          <w:b/>
          <w:spacing w:val="-1"/>
          <w:w w:val="105"/>
          <w:sz w:val="13"/>
        </w:rPr>
        <w:tab/>
      </w:r>
      <w:r>
        <w:rPr>
          <w:rFonts w:ascii="Bookman Old Style" w:hAnsi="Bookman Old Style"/>
          <w:b/>
          <w:spacing w:val="-1"/>
          <w:w w:val="105"/>
          <w:position w:val="1"/>
          <w:sz w:val="11"/>
        </w:rPr>
        <w:t>Hoja</w:t>
      </w:r>
      <w:r>
        <w:rPr>
          <w:rFonts w:ascii="Bookman Old Style" w:hAns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3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1</w:t>
      </w:r>
      <w:r>
        <w:rPr>
          <w:rFonts w:ascii="Bookman Old Style" w:hAnsi="Bookman Old Style"/>
          <w:b/>
          <w:spacing w:val="-2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2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de</w:t>
      </w:r>
      <w:r>
        <w:rPr>
          <w:rFonts w:ascii="Bookman Old Style" w:hAns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 w:hAnsi="Times New Roman"/>
          <w:b/>
          <w:spacing w:val="-3"/>
          <w:w w:val="105"/>
          <w:position w:val="1"/>
          <w:sz w:val="11"/>
        </w:rPr>
      </w:r>
      <w:r>
        <w:rPr>
          <w:rFonts w:ascii="Bookman Old Style" w:hAnsi="Bookman Old Style"/>
          <w:b/>
          <w:w w:val="105"/>
          <w:position w:val="1"/>
          <w:sz w:val="11"/>
        </w:rPr>
        <w:t>6</w:t>
      </w:r>
      <w:r>
        <w:rPr>
          <w:rFonts w:ascii="Bookman Old Style" w:hAns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9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6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6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54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8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PAL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M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40" w:lineRule="auto" w:before="58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NUEVOS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DESARROLLOS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LOS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PONIENTE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88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75.052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 w:before="88"/>
              <w:ind w:left="193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21.452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8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224" w:val="left" w:leader="none"/>
              </w:tabs>
              <w:spacing w:line="240" w:lineRule="auto" w:before="88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88"/>
              <w:ind w:left="21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15.100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8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8.250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8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4.850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8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2.450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 w:before="81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22.900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4146" w:val="left" w:leader="none"/>
              </w:tabs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Norte</w:t>
            </w:r>
            <w:r>
              <w:rPr>
                <w:rFonts w:ascii="Times New Roman" w:hAnsi="Times New Roman"/>
                <w:b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3753" w:val="left" w:leader="none"/>
              </w:tabs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Paraires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7.100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578" w:val="left" w:leader="none"/>
              </w:tabs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nº4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(2)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3209" w:val="left" w:leader="none"/>
              </w:tabs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Segunda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nº4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835" w:val="left" w:leader="none"/>
              </w:tabs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9.100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Pasarelas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móviles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Modificación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pasarelas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fijas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6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Refuerzo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banqueta</w:t>
            </w:r>
            <w:r>
              <w:rPr>
                <w:rFonts w:asci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2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1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w w:val="105"/>
                <w:sz w:val="10"/>
              </w:rPr>
              <w:t> 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1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2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Paraires</w:t>
            </w:r>
            <w:r>
              <w:rPr>
                <w:rFonts w:asci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nº1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Norte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21.452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4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21.452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1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/>
                <w:b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1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51.147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11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211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224" w:val="left" w:leader="none"/>
              </w:tabs>
              <w:spacing w:line="240" w:lineRule="auto" w:before="11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45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2.160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11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9.917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32.914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1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3.050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11"/>
              <w:ind w:left="368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1.750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90" w:hRule="exact"/>
        </w:trPr>
        <w:tc>
          <w:tcPr>
            <w:tcW w:w="1536" w:type="dxa"/>
            <w:gridSpan w:val="2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747" w:right="-1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BL1H1(Z16)00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w w:val="105"/>
                <w:sz w:val="10"/>
              </w:rPr>
              <w:t>Remodelación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43.167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9.167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BL0G2002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Asistencia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estudios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proyectos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630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114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peatonales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Playa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Ca'n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Pere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Antoni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1.150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w w:val="105"/>
                <w:sz w:val="10"/>
              </w:rPr>
              <w:t>Reordenación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Mollet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jardines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Telmo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Equipamiento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centro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interpretación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puerto-ciudad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(Port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center)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peatonal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través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Paseo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1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7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0603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22" w:lineRule="exact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INFRAESTRUCTURAS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FERRYS</w:t>
            </w:r>
            <w:r>
              <w:rPr>
                <w:rFonts w:ascii="Bookman Old Style" w:hAnsi="Bookman Old Style"/>
                <w:b/>
                <w:spacing w:val="-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-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DÁRSENA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ADOSADA</w:t>
            </w:r>
            <w:r>
              <w:rPr>
                <w:rFonts w:ascii="Bookman Old Style" w:hAnsi="Bookman Old Style"/>
                <w:b/>
                <w:spacing w:val="-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-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DIQUE</w:t>
            </w:r>
            <w:r>
              <w:rPr>
                <w:rFonts w:ascii="Bookman Old Style" w:hAnsi="Bookman Old Style"/>
                <w:b/>
                <w:spacing w:val="-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DEL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  <w:p>
            <w:pPr>
              <w:pStyle w:val="TableParagraph"/>
              <w:spacing w:line="125" w:lineRule="exact" w:before="15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OESTE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239.745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right="47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49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943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545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19.400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56.800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7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161.000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auto"/>
              <w:ind w:left="8" w:right="3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Ordenación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vehículos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7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9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1"/>
              <w:jc w:val="both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A.T.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redacción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proyectos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constructivos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correspondiente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tramitación</w:t>
            </w:r>
            <w:r>
              <w:rPr>
                <w:rFonts w:ascii="Times New Roman" w:hAnsi="Times New Roman"/>
                <w:b/>
                <w:spacing w:val="8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ambiental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7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943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2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atraques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primera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alinaeación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Times New Roman" w:hAnsi="Times New Roman"/>
                <w:b/>
                <w:spacing w:val="7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Carlos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plataforma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07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135.000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25.100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2"/>
              <w:ind w:left="27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109.000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segunda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alineación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Times New Roman" w:hAnsi="Times New Roman"/>
                <w:b/>
                <w:spacing w:val="8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16.600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Nuevas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estaciones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pasarelas 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ferrys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Times New Roman" w:hAnsi="Times New Roman"/>
                <w:b/>
                <w:spacing w:val="67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8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98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MATERIA</w:t>
            </w:r>
            <w:r>
              <w:rPr>
                <w:rFonts w:asci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ACCESIBILIDAD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VIARIA</w:t>
            </w:r>
            <w:r>
              <w:rPr>
                <w:rFonts w:asci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 </w:t>
            </w:r>
            <w:r>
              <w:rPr>
                <w:rFonts w:asci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w w:val="105"/>
                <w:sz w:val="11"/>
              </w:rPr>
              <w:t>PALMA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12.200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3.900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6.000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3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autovía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desde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(DENTRO</w:t>
            </w:r>
            <w:r>
              <w:rPr>
                <w:rFonts w:ascii="Times New Roman" w:hAnsi="Times New Roman"/>
                <w:b/>
                <w:spacing w:val="6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Peraires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desde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Autovia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(DENTRO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77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8" w:lineRule="auto" w:before="91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PALMA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52.489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3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627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1.428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480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1.600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4.101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9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41.253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Paraires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2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CEF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1.555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928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Times New Roman" w:hAnsi="Times New Roman"/>
                <w:b/>
                <w:spacing w:val="8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21.199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21.199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Times New Roman" w:hAnsi="Times New Roman"/>
                <w:b/>
                <w:spacing w:val="8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7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3.501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20.054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20.054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Pila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hidrógeno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verde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suministro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nº4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-4" w:right="-24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HYSL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Instalación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fotovoltaica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suministro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eléctrico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Estaciones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1,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2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Times New Roman" w:hAnsi="Times New Roman"/>
                <w:b/>
                <w:spacing w:val="77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3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4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BL1F9001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electrica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alta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tension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8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430.633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21.663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3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721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4.581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26.042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44.972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33.351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66.400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232.903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before="15"/>
        <w:ind w:left="137" w:right="0" w:firstLine="0"/>
        <w:jc w:val="left"/>
        <w:rPr>
          <w:rFonts w:ascii="Bookman Old Style" w:hAnsi="Bookman Old Style" w:cs="Bookman Old Style" w:eastAsia="Bookman Old Style"/>
          <w:sz w:val="9"/>
          <w:szCs w:val="9"/>
        </w:rPr>
      </w:pPr>
      <w:r>
        <w:rPr>
          <w:rFonts w:ascii="Bookman Old Style" w:hAnsi="Bookman Old Style"/>
          <w:b/>
          <w:sz w:val="9"/>
        </w:rPr>
        <w:t>*</w:t>
      </w:r>
      <w:r>
        <w:rPr>
          <w:rFonts w:ascii="Bookman Old Style" w:hAnsi="Bookman Old Style"/>
          <w:b/>
          <w:spacing w:val="1"/>
          <w:sz w:val="9"/>
        </w:rPr>
        <w:t> </w:t>
      </w:r>
      <w:r>
        <w:rPr>
          <w:rFonts w:ascii="Times New Roman" w:hAnsi="Times New Roman"/>
          <w:b/>
          <w:spacing w:val="1"/>
          <w:sz w:val="9"/>
        </w:rPr>
      </w:r>
      <w:r>
        <w:rPr>
          <w:rFonts w:ascii="Bookman Old Style" w:hAnsi="Bookman Old Style"/>
          <w:b/>
          <w:spacing w:val="-1"/>
          <w:sz w:val="9"/>
        </w:rPr>
        <w:t>Código</w:t>
      </w:r>
      <w:r>
        <w:rPr>
          <w:rFonts w:ascii="Bookman Old Style" w:hAnsi="Bookman Old Style"/>
          <w:b/>
          <w:spacing w:val="3"/>
          <w:sz w:val="9"/>
        </w:rPr>
        <w:t> </w:t>
      </w:r>
      <w:r>
        <w:rPr>
          <w:rFonts w:ascii="Times New Roman" w:hAnsi="Times New Roman"/>
          <w:b/>
          <w:spacing w:val="3"/>
          <w:sz w:val="9"/>
        </w:rPr>
      </w:r>
      <w:r>
        <w:rPr>
          <w:rFonts w:ascii="Bookman Old Style" w:hAnsi="Bookman Old Style"/>
          <w:b/>
          <w:spacing w:val="-1"/>
          <w:sz w:val="9"/>
        </w:rPr>
        <w:t>de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4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dígitos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que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aparece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en</w:t>
      </w:r>
      <w:r>
        <w:rPr>
          <w:rFonts w:ascii="Bookman Old Style" w:hAnsi="Bookman Old Style"/>
          <w:b/>
          <w:spacing w:val="3"/>
          <w:sz w:val="9"/>
        </w:rPr>
        <w:t> </w:t>
      </w:r>
      <w:r>
        <w:rPr>
          <w:rFonts w:ascii="Times New Roman" w:hAnsi="Times New Roman"/>
          <w:b/>
          <w:spacing w:val="3"/>
          <w:sz w:val="9"/>
        </w:rPr>
      </w:r>
      <w:r>
        <w:rPr>
          <w:rFonts w:ascii="Bookman Old Style" w:hAnsi="Bookman Old Style"/>
          <w:b/>
          <w:sz w:val="9"/>
        </w:rPr>
        <w:t>la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versión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en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pagos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del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Plan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pacing w:val="-1"/>
          <w:sz w:val="9"/>
        </w:rPr>
        <w:t>de</w:t>
      </w:r>
      <w:r>
        <w:rPr>
          <w:rFonts w:ascii="Bookman Old Style" w:hAnsi="Bookman Old Style"/>
          <w:b/>
          <w:spacing w:val="3"/>
          <w:sz w:val="9"/>
        </w:rPr>
        <w:t> </w:t>
      </w:r>
      <w:r>
        <w:rPr>
          <w:rFonts w:ascii="Times New Roman" w:hAnsi="Times New Roman"/>
          <w:b/>
          <w:spacing w:val="3"/>
          <w:sz w:val="9"/>
        </w:rPr>
      </w:r>
      <w:r>
        <w:rPr>
          <w:rFonts w:ascii="Bookman Old Style" w:hAnsi="Bookman Old Style"/>
          <w:b/>
          <w:spacing w:val="-1"/>
          <w:sz w:val="9"/>
        </w:rPr>
        <w:t>Inversiones</w:t>
      </w:r>
      <w:r>
        <w:rPr>
          <w:rFonts w:ascii="Bookman Old Style" w:hAnsi="Bookman Old Style"/>
          <w:b/>
          <w:spacing w:val="2"/>
          <w:sz w:val="9"/>
        </w:rPr>
        <w:t> </w:t>
      </w:r>
      <w:r>
        <w:rPr>
          <w:rFonts w:ascii="Times New Roman" w:hAnsi="Times New Roman"/>
          <w:b/>
          <w:spacing w:val="2"/>
          <w:sz w:val="9"/>
        </w:rPr>
      </w:r>
      <w:r>
        <w:rPr>
          <w:rFonts w:ascii="Bookman Old Style" w:hAnsi="Bookman Old Style"/>
          <w:b/>
          <w:sz w:val="9"/>
        </w:rPr>
        <w:t>21/25</w:t>
      </w:r>
      <w:r>
        <w:rPr>
          <w:rFonts w:ascii="Bookman Old Style" w:hAnsi="Bookman Old Style"/>
          <w:sz w:val="9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9"/>
          <w:szCs w:val="9"/>
        </w:rPr>
        <w:sectPr>
          <w:type w:val="continuous"/>
          <w:pgSz w:w="16840" w:h="11910" w:orient="landscape"/>
          <w:pgMar w:top="780" w:bottom="280" w:left="700" w:right="720"/>
        </w:sect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6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4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4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4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4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4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430.633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21.663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3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721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4.581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26.042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44.972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33.351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66.400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232.903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61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7406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67" w:lineRule="auto"/>
              <w:ind w:left="10" w:right="3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PALMA</w:t>
            </w:r>
            <w:r>
              <w:rPr>
                <w:rFonts w:ascii="Bookman Old Style" w:hAnsi="Bookman Old Style"/>
                <w:b/>
                <w:spacing w:val="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RECUPERACIÓN</w:t>
            </w:r>
            <w:r>
              <w:rPr>
                <w:rFonts w:ascii="Bookman Old Style" w:hAnsi="Bookman Old Style"/>
                <w:b/>
                <w:spacing w:val="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4.258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2.458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(EE)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2.993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1.193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BL1C3009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autosuficiencia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nº6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1.265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1.265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7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20" w:lineRule="exact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 </w:t>
            </w:r>
            <w:r>
              <w:rPr>
                <w:rFonts w:ascii="Bookman Old Style"/>
                <w:b/>
                <w:spacing w:val="2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5"/>
                <w:w w:val="105"/>
                <w:sz w:val="11"/>
              </w:rPr>
            </w:r>
            <w:r>
              <w:rPr>
                <w:rFonts w:ascii="Times New Roman"/>
                <w:b/>
                <w:spacing w:val="25"/>
                <w:w w:val="105"/>
                <w:sz w:val="11"/>
              </w:rPr>
            </w:r>
            <w:r>
              <w:rPr>
                <w:rFonts w:ascii="Bookman Old Style"/>
                <w:b/>
                <w:spacing w:val="25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7"/>
                <w:w w:val="105"/>
                <w:sz w:val="11"/>
              </w:rPr>
            </w:r>
            <w:r>
              <w:rPr>
                <w:rFonts w:ascii="Times New Roman"/>
                <w:b/>
                <w:spacing w:val="27"/>
                <w:w w:val="105"/>
                <w:sz w:val="11"/>
              </w:rPr>
            </w:r>
            <w:r>
              <w:rPr>
                <w:rFonts w:ascii="Bookman Old Style"/>
                <w:b/>
                <w:spacing w:val="27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 </w:t>
            </w:r>
            <w:r>
              <w:rPr>
                <w:rFonts w:asci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CUMPLIMIENTO </w:t>
            </w:r>
            <w:r>
              <w:rPr>
                <w:rFonts w:ascii="Bookman Old Style"/>
                <w:b/>
                <w:spacing w:val="2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Times New Roman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DEL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PLAN </w:t>
            </w:r>
            <w:r>
              <w:rPr>
                <w:rFonts w:ascii="Bookman Old Style"/>
                <w:b/>
                <w:spacing w:val="2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8"/>
                <w:w w:val="105"/>
                <w:sz w:val="11"/>
              </w:rPr>
            </w:r>
            <w:r>
              <w:rPr>
                <w:rFonts w:ascii="Times New Roman"/>
                <w:b/>
                <w:spacing w:val="28"/>
                <w:w w:val="105"/>
                <w:sz w:val="11"/>
              </w:rPr>
            </w:r>
            <w:r>
              <w:rPr>
                <w:rFonts w:ascii="Bookman Old Style"/>
                <w:b/>
                <w:spacing w:val="28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Times New Roman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26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ACCESIBILIDAD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  <w:p>
            <w:pPr>
              <w:pStyle w:val="TableParagraph"/>
              <w:spacing w:line="125" w:lineRule="exact" w:before="15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UNIVERSAL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EL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PALMA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left="41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644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7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594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6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BL1Z16006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644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594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RESTO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PALMA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61.595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7.631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1.363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1.721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14.150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14.100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13.030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3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Viejo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5.361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4.495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866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w w:val="105"/>
                <w:sz w:val="10"/>
              </w:rPr>
              <w:t>Reordenación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Contramuelle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Mollet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muelles,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industria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pesquera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3"/>
                <w:w w:val="105"/>
                <w:sz w:val="10"/>
              </w:rPr>
              <w:t>MMM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(4)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25.130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12.830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operatividad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entorno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puerto-ciudad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Dársena</w:t>
            </w:r>
            <w:r>
              <w:rPr>
                <w:rFonts w:ascii="Times New Roman" w:hAnsi="Times New Roman"/>
                <w:b/>
                <w:spacing w:val="7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Molinar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3.608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3.136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472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servicios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portuarios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situado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Viejo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Camino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Escollera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BL1C9002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dársena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deportiva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Molinar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946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BL1B3005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Sistema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telecomunicaciones,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seguridad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gestión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2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{SyP}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puente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Ca'n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Barberà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Magín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3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BL1D3002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Pasarela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móvil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Terminal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nº6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106" w:lineRule="exact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segunda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alineación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(3)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6.350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Rama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Corta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amarre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BL1A3008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0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diques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Portixol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Molinar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65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0606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9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ALCUDIA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67" w:lineRule="auto" w:before="34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NUEVOS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DESARROLLOS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3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7"/>
                <w:w w:val="105"/>
                <w:sz w:val="11"/>
              </w:rPr>
            </w:r>
            <w:r>
              <w:rPr>
                <w:rFonts w:ascii="Times New Roman"/>
                <w:b/>
                <w:spacing w:val="37"/>
                <w:w w:val="105"/>
                <w:sz w:val="11"/>
              </w:rPr>
            </w:r>
            <w:r>
              <w:rPr>
                <w:rFonts w:ascii="Bookman Old Style"/>
                <w:b/>
                <w:spacing w:val="3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LOS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 </w:t>
            </w:r>
            <w:r>
              <w:rPr>
                <w:rFonts w:ascii="Bookman Old Style"/>
                <w:b/>
                <w:spacing w:val="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Times New Roman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COMERCIALES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w w:val="105"/>
                <w:sz w:val="11"/>
              </w:rPr>
            </w:r>
            <w:r>
              <w:rPr>
                <w:rFonts w:ascii="Times New Roman"/>
                <w:b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Y </w:t>
            </w:r>
            <w:r>
              <w:rPr>
                <w:rFonts w:ascii="Bookman Old Style"/>
                <w:b/>
                <w:spacing w:val="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Times New Roman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spacing w:val="1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</w:t>
            </w:r>
            <w:r>
              <w:rPr>
                <w:rFonts w:asci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/>
                <w:b/>
                <w:spacing w:val="39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w w:val="105"/>
                <w:sz w:val="11"/>
              </w:rPr>
              <w:t>PONIENTE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17.900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2.080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920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7.600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36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7.200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testero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4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15.900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130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37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Pasarelas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móviles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Primera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Alineación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6.142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340" w:hRule="exact"/>
        </w:trPr>
        <w:tc>
          <w:tcPr>
            <w:tcW w:w="80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52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ALCUDIA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6.742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600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6.742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6.142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4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7506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67" w:lineRule="auto"/>
              <w:ind w:left="10" w:right="3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ALCUDIA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2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3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RECUPERACIÓN</w:t>
            </w:r>
            <w:r>
              <w:rPr>
                <w:rFonts w:ascii="Bookman Old Style" w:hAnsi="Bookman Old Style"/>
                <w:b/>
                <w:spacing w:val="3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2.532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281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451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BL2B3002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1.081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56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281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11" w:lineRule="exact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autosuficiencia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1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12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0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1.451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ALCUDIA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2021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0"/>
              <w:ind w:left="41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240" w:lineRule="auto" w:before="10"/>
              <w:ind w:left="33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7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BL2Z16001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urbanización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calles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Teodoro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Canet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Gabriel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Roca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2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0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525.107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29.294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2.887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5.931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30.438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59.761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55.563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88.100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125" w:lineRule="exact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253.133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3.519901pt;margin-top:205.039917pt;width:15.4pt;height:.1pt;mso-position-horizontal-relative:page;mso-position-vertical-relative:page;z-index:-435400" coordorigin="1070,4101" coordsize="308,2">
            <v:shape style="position:absolute;left:1070;top:4101;width:308;height:2" coordorigin="1070,4101" coordsize="308,0" path="m1070,4101l1378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05.039917pt;width:15.4pt;height:.1pt;mso-position-horizontal-relative:page;mso-position-vertical-relative:page;z-index:-435376" coordorigin="8379,4101" coordsize="308,2">
            <v:shape style="position:absolute;left:8379;top:4101;width:308;height:2" coordorigin="8379,4101" coordsize="308,0" path="m8379,4101l8687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05.039917pt;width:15.4pt;height:.1pt;mso-position-horizontal-relative:page;mso-position-vertical-relative:page;z-index:-435352" coordorigin="9009,4101" coordsize="308,2">
            <v:shape style="position:absolute;left:9009;top:4101;width:308;height:2" coordorigin="9009,4101" coordsize="308,0" path="m9009,4101l9316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94.830017pt;margin-top:205.039917pt;width:13.45pt;height:.1pt;mso-position-horizontal-relative:page;mso-position-vertical-relative:page;z-index:-435328" coordorigin="9897,4101" coordsize="269,2">
            <v:shape style="position:absolute;left:9897;top:4101;width:269;height:2" coordorigin="9897,4101" coordsize="269,0" path="m9897,4101l10165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205.039917pt;width:5.8pt;height:.1pt;mso-position-horizontal-relative:page;mso-position-vertical-relative:page;z-index:-435304" coordorigin="10751,4101" coordsize="116,2">
            <v:shape style="position:absolute;left:10751;top:4101;width:116;height:2" coordorigin="10751,4101" coordsize="116,0" path="m10751,4101l10866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205.039917pt;width:5.8pt;height:.1pt;mso-position-horizontal-relative:page;mso-position-vertical-relative:page;z-index:-435280" coordorigin="11399,4101" coordsize="116,2">
            <v:shape style="position:absolute;left:11399;top:4101;width:116;height:2" coordorigin="11399,4101" coordsize="116,0" path="m11399,4101l11514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02.979980pt;margin-top:205.039917pt;width:9.6pt;height:.1pt;mso-position-horizontal-relative:page;mso-position-vertical-relative:page;z-index:-435256" coordorigin="12060,4101" coordsize="192,2">
            <v:shape style="position:absolute;left:12060;top:4101;width:192;height:2" coordorigin="12060,4101" coordsize="192,0" path="m12060,4101l1225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205.039917pt;width:13.45pt;height:.1pt;mso-position-horizontal-relative:page;mso-position-vertical-relative:page;z-index:-435232" coordorigin="12703,4101" coordsize="269,2">
            <v:shape style="position:absolute;left:12703;top:4101;width:269;height:2" coordorigin="12703,4101" coordsize="269,0" path="m12703,4101l1297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205.039917pt;width:5.8pt;height:.1pt;mso-position-horizontal-relative:page;mso-position-vertical-relative:page;z-index:-435208" coordorigin="13593,4101" coordsize="116,2">
            <v:shape style="position:absolute;left:13593;top:4101;width:116;height:2" coordorigin="13593,4101" coordsize="116,0" path="m13593,4101l13708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16.5pt;margin-top:205.039917pt;width:5.8pt;height:.1pt;mso-position-horizontal-relative:page;mso-position-vertical-relative:page;z-index:-435184" coordorigin="14330,4101" coordsize="116,2">
            <v:shape style="position:absolute;left:14330;top:4101;width:116;height:2" coordorigin="14330,4101" coordsize="116,0" path="m14330,4101l14445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205.039917pt;width:5.8pt;height:.1pt;mso-position-horizontal-relative:page;mso-position-vertical-relative:page;z-index:-435160" coordorigin="15067,4101" coordsize="116,2">
            <v:shape style="position:absolute;left:15067;top:4101;width:116;height:2" coordorigin="15067,4101" coordsize="116,0" path="m15067,4101l1518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05.039917pt;width:5.8pt;height:.1pt;mso-position-horizontal-relative:page;mso-position-vertical-relative:page;z-index:-435136" coordorigin="15866,4101" coordsize="116,2">
            <v:shape style="position:absolute;left:15866;top:4101;width:116;height:2" coordorigin="15866,4101" coordsize="116,0" path="m15866,4101l15982,4101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03.210114pt;width:15.4pt;height:.1pt;mso-position-horizontal-relative:page;mso-position-vertical-relative:page;z-index:-435112" coordorigin="1070,8064" coordsize="308,2">
            <v:shape style="position:absolute;left:1070;top:8064;width:308;height:2" coordorigin="1070,8064" coordsize="308,0" path="m1070,8064l1378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03.210114pt;width:15.4pt;height:.1pt;mso-position-horizontal-relative:page;mso-position-vertical-relative:page;z-index:-435088" coordorigin="8379,8064" coordsize="308,2">
            <v:shape style="position:absolute;left:8379;top:8064;width:308;height:2" coordorigin="8379,8064" coordsize="308,0" path="m8379,8064l8687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03.210114pt;width:15.4pt;height:.1pt;mso-position-horizontal-relative:page;mso-position-vertical-relative:page;z-index:-435064" coordorigin="9009,8064" coordsize="308,2">
            <v:shape style="position:absolute;left:9009;top:8064;width:308;height:2" coordorigin="9009,8064" coordsize="308,0" path="m9009,8064l9316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403.210114pt;width:23.05pt;height:.1pt;mso-position-horizontal-relative:page;mso-position-vertical-relative:page;z-index:-435040" coordorigin="9705,8064" coordsize="461,2">
            <v:shape style="position:absolute;left:9705;top:8064;width:461;height:2" coordorigin="9705,8064" coordsize="461,0" path="m9705,8064l10165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03.210114pt;width:5.8pt;height:.1pt;mso-position-horizontal-relative:page;mso-position-vertical-relative:page;z-index:-435016" coordorigin="10751,8064" coordsize="116,2">
            <v:shape style="position:absolute;left:10751;top:8064;width:116;height:2" coordorigin="10751,8064" coordsize="116,0" path="m10751,8064l10866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403.210114pt;width:5.8pt;height:.1pt;mso-position-horizontal-relative:page;mso-position-vertical-relative:page;z-index:-434992" coordorigin="11399,8064" coordsize="116,2">
            <v:shape style="position:absolute;left:11399;top:8064;width:116;height:2" coordorigin="11399,8064" coordsize="116,0" path="m11399,8064l11514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403.210114pt;width:5.8pt;height:.1pt;mso-position-horizontal-relative:page;mso-position-vertical-relative:page;z-index:-434968" coordorigin="12136,8064" coordsize="116,2">
            <v:shape style="position:absolute;left:12136;top:8064;width:116;height:2" coordorigin="12136,8064" coordsize="116,0" path="m12136,8064l12252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403.210114pt;width:13.45pt;height:.1pt;mso-position-horizontal-relative:page;mso-position-vertical-relative:page;z-index:-434944" coordorigin="12703,8064" coordsize="269,2">
            <v:shape style="position:absolute;left:12703;top:8064;width:269;height:2" coordorigin="12703,8064" coordsize="269,0" path="m12703,8064l12972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403.210114pt;width:19.2pt;height:.1pt;mso-position-horizontal-relative:page;mso-position-vertical-relative:page;z-index:-434920" coordorigin="13324,8064" coordsize="384,2">
            <v:shape style="position:absolute;left:13324;top:8064;width:384;height:2" coordorigin="13324,8064" coordsize="384,0" path="m13324,8064l13708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8.820007pt;margin-top:403.210114pt;width:13.45pt;height:.1pt;mso-position-horizontal-relative:page;mso-position-vertical-relative:page;z-index:-434896" coordorigin="14176,8064" coordsize="269,2">
            <v:shape style="position:absolute;left:14176;top:8064;width:269;height:2" coordorigin="14176,8064" coordsize="269,0" path="m14176,8064l14445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403.210114pt;width:19.25pt;height:.1pt;mso-position-horizontal-relative:page;mso-position-vertical-relative:page;z-index:-434872" coordorigin="14798,8064" coordsize="385,2">
            <v:shape style="position:absolute;left:14798;top:8064;width:385;height:2" coordorigin="14798,8064" coordsize="385,0" path="m14798,8064l15182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79.880005pt;margin-top:403.210114pt;width:19.2pt;height:.1pt;mso-position-horizontal-relative:page;mso-position-vertical-relative:page;z-index:-434848" coordorigin="15598,8064" coordsize="384,2">
            <v:shape style="position:absolute;left:15598;top:8064;width:384;height:2" coordorigin="15598,8064" coordsize="384,0" path="m15598,8064l15982,8064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450.489929pt;width:15.4pt;height:.1pt;mso-position-horizontal-relative:page;mso-position-vertical-relative:page;z-index:-434824" coordorigin="1070,9010" coordsize="308,2">
            <v:shape style="position:absolute;left:1070;top:9010;width:308;height:2" coordorigin="1070,9010" coordsize="308,0" path="m1070,9010l1378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450.489929pt;width:15.4pt;height:.1pt;mso-position-horizontal-relative:page;mso-position-vertical-relative:page;z-index:-434800" coordorigin="8379,9010" coordsize="308,2">
            <v:shape style="position:absolute;left:8379;top:9010;width:308;height:2" coordorigin="8379,9010" coordsize="308,0" path="m8379,9010l8687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450.489929pt;width:15.4pt;height:.1pt;mso-position-horizontal-relative:page;mso-position-vertical-relative:page;z-index:-434776" coordorigin="9009,9010" coordsize="308,2">
            <v:shape style="position:absolute;left:9009;top:9010;width:308;height:2" coordorigin="9009,9010" coordsize="308,0" path="m9009,9010l9316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450.489929pt;width:19.2pt;height:.1pt;mso-position-horizontal-relative:page;mso-position-vertical-relative:page;z-index:-434752" coordorigin="9781,9010" coordsize="384,2">
            <v:shape style="position:absolute;left:9781;top:9010;width:384;height:2" coordorigin="9781,9010" coordsize="384,0" path="m9781,9010l10165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450.489929pt;width:5.8pt;height:.1pt;mso-position-horizontal-relative:page;mso-position-vertical-relative:page;z-index:-434728" coordorigin="10751,9010" coordsize="116,2">
            <v:shape style="position:absolute;left:10751;top:9010;width:116;height:2" coordorigin="10751,9010" coordsize="116,0" path="m10751,9010l10866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450.489929pt;width:5.8pt;height:.1pt;mso-position-horizontal-relative:page;mso-position-vertical-relative:page;z-index:-434704" coordorigin="11399,9010" coordsize="116,2">
            <v:shape style="position:absolute;left:11399;top:9010;width:116;height:2" coordorigin="11399,9010" coordsize="116,0" path="m11399,9010l11514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450.489929pt;width:5.8pt;height:.1pt;mso-position-horizontal-relative:page;mso-position-vertical-relative:page;z-index:-434680" coordorigin="12136,9010" coordsize="116,2">
            <v:shape style="position:absolute;left:12136;top:9010;width:116;height:2" coordorigin="12136,9010" coordsize="116,0" path="m12136,9010l12252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42.820007pt;margin-top:450.489929pt;width:5.8pt;height:.1pt;mso-position-horizontal-relative:page;mso-position-vertical-relative:page;z-index:-434656" coordorigin="12856,9010" coordsize="116,2">
            <v:shape style="position:absolute;left:12856;top:9010;width:116;height:2" coordorigin="12856,9010" coordsize="116,0" path="m12856,9010l12972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1.97998pt;margin-top:450.489929pt;width:13.45pt;height:.1pt;mso-position-horizontal-relative:page;mso-position-vertical-relative:page;z-index:-434632" coordorigin="13440,9010" coordsize="269,2">
            <v:shape style="position:absolute;left:13440;top:9010;width:269;height:2" coordorigin="13440,9010" coordsize="269,0" path="m13440,9010l13708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450.489929pt;width:19.2pt;height:.1pt;mso-position-horizontal-relative:page;mso-position-vertical-relative:page;z-index:-434608" coordorigin="14061,9010" coordsize="384,2">
            <v:shape style="position:absolute;left:14061;top:9010;width:384;height:2" coordorigin="14061,9010" coordsize="384,0" path="m14061,9010l14445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450.489929pt;width:5.8pt;height:.1pt;mso-position-horizontal-relative:page;mso-position-vertical-relative:page;z-index:-434584" coordorigin="15067,9010" coordsize="116,2">
            <v:shape style="position:absolute;left:15067;top:9010;width:116;height:2" coordorigin="15067,9010" coordsize="116,0" path="m15067,9010l15182,9010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450.489929pt;width:5.8pt;height:.1pt;mso-position-horizontal-relative:page;mso-position-vertical-relative:page;z-index:-434560" coordorigin="15866,9010" coordsize="116,2">
            <v:shape style="position:absolute;left:15866;top:9010;width:116;height:2" coordorigin="15866,9010" coordsize="116,0" path="m15866,9010l15982,9010e" filled="false" stroked="true" strokeweight=".460156pt" strokecolor="#000000">
              <v:path arrowok="t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headerReference w:type="even" r:id="rId12"/>
          <w:pgSz w:w="16840" w:h="11910" w:orient="landscape"/>
          <w:pgMar w:header="646" w:footer="0" w:top="1760" w:bottom="280" w:left="700" w:right="720"/>
          <w:pgNumType w:start="2"/>
        </w:sectPr>
      </w:pPr>
    </w:p>
    <w:p>
      <w:pPr>
        <w:spacing w:before="69"/>
        <w:ind w:left="144" w:right="0" w:firstLine="0"/>
        <w:jc w:val="lef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AUTORIDAD</w:t>
      </w:r>
      <w:r>
        <w:rPr>
          <w:rFonts w:ascii="Bookman Old Style"/>
          <w:b/>
          <w:spacing w:val="-3"/>
          <w:w w:val="105"/>
          <w:sz w:val="13"/>
        </w:rPr>
        <w:t> </w:t>
      </w:r>
      <w:r>
        <w:rPr>
          <w:rFonts w:ascii="Times New Roman"/>
          <w:b/>
          <w:spacing w:val="-3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PORTUARIA: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2"/>
          <w:w w:val="105"/>
          <w:sz w:val="13"/>
        </w:rPr>
        <w:t>BALEARES</w:t>
      </w:r>
      <w:r>
        <w:rPr>
          <w:rFonts w:ascii="Bookman Old Style"/>
          <w:sz w:val="13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line="240" w:lineRule="auto" w:before="8"/>
        <w:rPr>
          <w:rFonts w:ascii="Bookman Old Style" w:hAnsi="Bookman Old Style" w:cs="Bookman Old Style" w:eastAsia="Bookman Old Style"/>
          <w:b/>
          <w:bCs/>
          <w:sz w:val="17"/>
          <w:szCs w:val="17"/>
        </w:rPr>
      </w:pPr>
    </w:p>
    <w:p>
      <w:pPr>
        <w:spacing w:before="0"/>
        <w:ind w:left="144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1005" w:right="863" w:firstLine="0"/>
        <w:jc w:val="center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PAGOS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before="71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/>
          <w:b/>
          <w:spacing w:val="-1"/>
          <w:w w:val="105"/>
          <w:sz w:val="11"/>
        </w:rPr>
        <w:t>Plan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spacing w:val="-1"/>
          <w:w w:val="105"/>
          <w:sz w:val="11"/>
        </w:rPr>
        <w:t>Empresa</w:t>
      </w:r>
      <w:r>
        <w:rPr>
          <w:rFonts w:ascii="Bookman Old Style"/>
          <w:b/>
          <w:spacing w:val="-4"/>
          <w:w w:val="105"/>
          <w:sz w:val="11"/>
        </w:rPr>
        <w:t> </w:t>
      </w:r>
      <w:r>
        <w:rPr>
          <w:rFonts w:ascii="Times New Roman"/>
          <w:b/>
          <w:spacing w:val="-4"/>
          <w:w w:val="105"/>
          <w:sz w:val="11"/>
        </w:rPr>
      </w:r>
      <w:r>
        <w:rPr>
          <w:rFonts w:ascii="Bookman Old Style"/>
          <w:b/>
          <w:w w:val="105"/>
          <w:sz w:val="11"/>
        </w:rPr>
        <w:t>2023</w:t>
      </w:r>
      <w:r>
        <w:rPr>
          <w:rFonts w:ascii="Bookman Old Style"/>
          <w:sz w:val="11"/>
        </w:rPr>
      </w:r>
    </w:p>
    <w:p>
      <w:pPr>
        <w:spacing w:before="74"/>
        <w:ind w:left="396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w w:val="105"/>
          <w:sz w:val="11"/>
        </w:rPr>
        <w:t>Modificación</w:t>
      </w:r>
      <w:r>
        <w:rPr>
          <w:rFonts w:ascii="Bookman Old Style" w:hAnsi="Bookman Old Style"/>
          <w:b/>
          <w:spacing w:val="-7"/>
          <w:w w:val="105"/>
          <w:sz w:val="11"/>
        </w:rPr>
        <w:t> </w:t>
      </w:r>
      <w:r>
        <w:rPr>
          <w:rFonts w:ascii="Times New Roman" w:hAnsi="Times New Roman"/>
          <w:b/>
          <w:spacing w:val="-7"/>
          <w:w w:val="105"/>
          <w:sz w:val="11"/>
        </w:rPr>
      </w:r>
      <w:r>
        <w:rPr>
          <w:rFonts w:ascii="Bookman Old Style" w:hAnsi="Bookman Old Style"/>
          <w:b/>
          <w:spacing w:val="-1"/>
          <w:w w:val="105"/>
          <w:sz w:val="11"/>
        </w:rPr>
        <w:t>nº</w:t>
      </w:r>
      <w:r>
        <w:rPr>
          <w:rFonts w:ascii="Bookman Old Style" w:hAnsi="Bookman Old Style"/>
          <w:b/>
          <w:spacing w:val="-9"/>
          <w:w w:val="105"/>
          <w:sz w:val="11"/>
        </w:rPr>
        <w:t> </w:t>
      </w:r>
      <w:r>
        <w:rPr>
          <w:rFonts w:ascii="Times New Roman" w:hAnsi="Times New Roman"/>
          <w:b/>
          <w:spacing w:val="-9"/>
          <w:w w:val="105"/>
          <w:sz w:val="11"/>
        </w:rPr>
      </w:r>
      <w:r>
        <w:rPr>
          <w:rFonts w:ascii="Bookman Old Style" w:hAnsi="Bookman Old Style"/>
          <w:b/>
          <w:w w:val="105"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4"/>
        <w:ind w:left="751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w w:val="105"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headerReference w:type="default" r:id="rId13"/>
          <w:pgSz w:w="16840" w:h="11910" w:orient="landscape"/>
          <w:pgMar w:header="0" w:footer="0" w:top="680" w:bottom="280" w:left="700" w:right="720"/>
          <w:cols w:num="3" w:equalWidth="0">
            <w:col w:w="2794" w:space="2922"/>
            <w:col w:w="3865" w:space="4212"/>
            <w:col w:w="1627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16"/>
          <w:szCs w:val="16"/>
        </w:rPr>
      </w:pPr>
      <w:r>
        <w:rPr/>
        <w:pict>
          <v:group style="position:absolute;margin-left:53.519901pt;margin-top:247.910126pt;width:15.4pt;height:.1pt;mso-position-horizontal-relative:page;mso-position-vertical-relative:page;z-index:-434536" coordorigin="1070,4958" coordsize="308,2">
            <v:shape style="position:absolute;left:1070;top:4958;width:308;height:2" coordorigin="1070,4958" coordsize="308,0" path="m1070,4958l1378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47.910126pt;width:15.4pt;height:.1pt;mso-position-horizontal-relative:page;mso-position-vertical-relative:page;z-index:-434512" coordorigin="8379,4958" coordsize="308,2">
            <v:shape style="position:absolute;left:8379;top:4958;width:308;height:2" coordorigin="8379,4958" coordsize="308,0" path="m8379,4958l8687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47.910126pt;width:15.4pt;height:.1pt;mso-position-horizontal-relative:page;mso-position-vertical-relative:page;z-index:-434488" coordorigin="9009,4958" coordsize="308,2">
            <v:shape style="position:absolute;left:9009;top:4958;width:308;height:2" coordorigin="9009,4958" coordsize="308,0" path="m9009,4958l9316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247.910126pt;width:23.05pt;height:.1pt;mso-position-horizontal-relative:page;mso-position-vertical-relative:page;z-index:-434464" coordorigin="9705,4958" coordsize="461,2">
            <v:shape style="position:absolute;left:9705;top:4958;width:461;height:2" coordorigin="9705,4958" coordsize="461,0" path="m9705,4958l10165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247.910126pt;width:5.8pt;height:.1pt;mso-position-horizontal-relative:page;mso-position-vertical-relative:page;z-index:-434440" coordorigin="10751,4958" coordsize="116,2">
            <v:shape style="position:absolute;left:10751;top:4958;width:116;height:2" coordorigin="10751,4958" coordsize="116,0" path="m10751,4958l10866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247.910126pt;width:5.8pt;height:.1pt;mso-position-horizontal-relative:page;mso-position-vertical-relative:page;z-index:-434416" coordorigin="11399,4958" coordsize="116,2">
            <v:shape style="position:absolute;left:11399;top:4958;width:116;height:2" coordorigin="11399,4958" coordsize="116,0" path="m11399,4958l11514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247.910126pt;width:5.8pt;height:.1pt;mso-position-horizontal-relative:page;mso-position-vertical-relative:page;z-index:-434392" coordorigin="12136,4958" coordsize="116,2">
            <v:shape style="position:absolute;left:12136;top:4958;width:116;height:2" coordorigin="12136,4958" coordsize="116,0" path="m12136,4958l12252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42.820007pt;margin-top:247.910126pt;width:5.8pt;height:.1pt;mso-position-horizontal-relative:page;mso-position-vertical-relative:page;z-index:-434368" coordorigin="12856,4958" coordsize="116,2">
            <v:shape style="position:absolute;left:12856;top:4958;width:116;height:2" coordorigin="12856,4958" coordsize="116,0" path="m12856,4958l12972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247.910126pt;width:5.8pt;height:.1pt;mso-position-horizontal-relative:page;mso-position-vertical-relative:page;z-index:-434344" coordorigin="13593,4958" coordsize="116,2">
            <v:shape style="position:absolute;left:13593;top:4958;width:116;height:2" coordorigin="13593,4958" coordsize="116,0" path="m13593,4958l13708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247.910126pt;width:19.2pt;height:.1pt;mso-position-horizontal-relative:page;mso-position-vertical-relative:page;z-index:-434320" coordorigin="14061,4958" coordsize="384,2">
            <v:shape style="position:absolute;left:14061;top:4958;width:384;height:2" coordorigin="14061,4958" coordsize="384,0" path="m14061,4958l14445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6.059998pt;margin-top:247.910126pt;width:23.1pt;height:.1pt;mso-position-horizontal-relative:page;mso-position-vertical-relative:page;z-index:-434296" coordorigin="14721,4958" coordsize="462,2">
            <v:shape style="position:absolute;left:14721;top:4958;width:462;height:2" coordorigin="14721,4958" coordsize="462,0" path="m14721,4958l15182,4958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47.910126pt;width:5.8pt;height:.1pt;mso-position-horizontal-relative:page;mso-position-vertical-relative:page;z-index:-434272" coordorigin="15866,4958" coordsize="116,2">
            <v:shape style="position:absolute;left:15866;top:4958;width:116;height:2" coordorigin="15866,4958" coordsize="116,0" path="m15866,4958l15982,4958e" filled="false" stroked="true" strokeweight=".459766pt" strokecolor="#000000">
              <v:path arrowok="t"/>
            </v:shape>
            <w10:wrap type="none"/>
          </v:group>
        </w:pict>
      </w:r>
    </w:p>
    <w:p>
      <w:pPr>
        <w:spacing w:before="0"/>
        <w:ind w:left="0" w:right="136" w:firstLine="0"/>
        <w:jc w:val="righ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spacing w:val="-1"/>
          <w:w w:val="105"/>
          <w:sz w:val="11"/>
        </w:rPr>
        <w:t>Hoja</w:t>
      </w:r>
      <w:r>
        <w:rPr>
          <w:rFonts w:ascii="Bookman Old Style"/>
          <w:b/>
          <w:spacing w:val="-3"/>
          <w:w w:val="105"/>
          <w:sz w:val="11"/>
        </w:rPr>
        <w:t> </w:t>
      </w:r>
      <w:r>
        <w:rPr>
          <w:rFonts w:ascii="Times New Roman"/>
          <w:b/>
          <w:spacing w:val="-3"/>
          <w:w w:val="105"/>
          <w:sz w:val="11"/>
        </w:rPr>
      </w:r>
      <w:r>
        <w:rPr>
          <w:rFonts w:ascii="Bookman Old Style"/>
          <w:b/>
          <w:w w:val="105"/>
          <w:sz w:val="11"/>
        </w:rPr>
        <w:t>3</w:t>
      </w:r>
      <w:r>
        <w:rPr>
          <w:rFonts w:ascii="Bookman Old Style"/>
          <w:b/>
          <w:spacing w:val="-3"/>
          <w:w w:val="105"/>
          <w:sz w:val="11"/>
        </w:rPr>
        <w:t> </w:t>
      </w:r>
      <w:r>
        <w:rPr>
          <w:rFonts w:ascii="Times New Roman"/>
          <w:b/>
          <w:spacing w:val="-3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2"/>
          <w:w w:val="105"/>
          <w:sz w:val="11"/>
        </w:rPr>
        <w:t> </w:t>
      </w:r>
      <w:r>
        <w:rPr>
          <w:rFonts w:ascii="Times New Roman"/>
          <w:b/>
          <w:spacing w:val="-2"/>
          <w:w w:val="105"/>
          <w:sz w:val="11"/>
        </w:rPr>
      </w:r>
      <w:r>
        <w:rPr>
          <w:rFonts w:ascii="Bookman Old Style"/>
          <w:b/>
          <w:w w:val="105"/>
          <w:sz w:val="11"/>
        </w:rPr>
        <w:t>6</w:t>
      </w:r>
      <w:r>
        <w:rPr>
          <w:rFonts w:asci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1" w:lineRule="auto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7" w:lineRule="auto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310" w:lineRule="exact" w:before="3"/>
              <w:ind w:left="183" w:right="15" w:hanging="149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Objetivo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7" w:lineRule="auto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8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525.107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29.294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2.887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5.931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30.438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59.761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55.563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88.100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253.133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54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0608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19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9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EIVISSA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40" w:lineRule="auto" w:before="4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EXPLANADA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ABRIGO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BOTAFOC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25.670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3.045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3.384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7.091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1.850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6.350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1.900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 w:before="108"/>
              <w:ind w:left="368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Abrigo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14.520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3.045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3.384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7.091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Nuevas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escaleras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mecánicas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itinerarios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peatonales </w:t>
            </w:r>
            <w:r>
              <w:rPr>
                <w:rFonts w:ascii="Bookman Old Style" w:hAnsi="Bookman Old Style"/>
                <w:b/>
                <w:spacing w:val="2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Times New Roman" w:hAnsi="Times New Roman"/>
                <w:b/>
                <w:spacing w:val="4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E.M.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Nuevos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 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embarcaciones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pequeña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eslora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arranque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Times New Roman" w:hAnsi="Times New Roman"/>
                <w:b/>
                <w:spacing w:val="8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abrigo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2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almacenamiento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temporal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mercancías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preembarque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vehículos</w:t>
            </w:r>
            <w:r>
              <w:rPr>
                <w:rFonts w:ascii="Times New Roman" w:hAnsi="Times New Roman"/>
                <w:b/>
                <w:spacing w:val="6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Transversal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2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atraque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grandes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crucero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Times New Roman" w:hAnsi="Times New Roman"/>
                <w:b/>
                <w:spacing w:val="7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abrigo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46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7" w:lineRule="auto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EIVISSA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33.906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29.906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3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adosado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8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Times New Roman" w:hAnsi="Times New Roman"/>
                <w:b/>
                <w:spacing w:val="8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 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 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 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 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 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Times New Roman" w:hAnsi="Times New Roman"/>
                <w:b/>
                <w:spacing w:val="7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Comerciales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2.701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BL3B9004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76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21.421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8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20.421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42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7606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8" w:lineRule="auto" w:before="6"/>
              <w:ind w:left="10" w:right="3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3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EIVISSA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3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RECUPERACIÓN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3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5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2023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41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819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224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369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(EE)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369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5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EIVISSA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6.280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BL3Z16003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masa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arbórea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Times New Roman" w:hAnsi="Times New Roman"/>
                <w:b/>
                <w:spacing w:val="4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colindantes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camino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BL3Z16002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6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0609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1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RESTO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EIVISSA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6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6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44.780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224" w:val="left" w:leader="none"/>
              </w:tabs>
              <w:spacing w:line="240" w:lineRule="auto" w:before="16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97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6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16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7.403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7.070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7.480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6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8.250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16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13.400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paramento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exterior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espaldón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97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180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Terminal</w:t>
            </w:r>
            <w:r>
              <w:rPr>
                <w:rFonts w:ascii="Bookman Old Style" w:hAns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Eivissa-Formentera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tacón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Ro-Ro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embarcaciones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destinadas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Eivissa-Formentera</w:t>
            </w:r>
            <w:r>
              <w:rPr>
                <w:rFonts w:ascii="Times New Roman" w:hAnsi="Times New Roman"/>
                <w:b/>
                <w:spacing w:val="79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M.M.C.C.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BL3F9001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destinadas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protección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contraincendios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Adosado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Times New Roman" w:hAnsi="Times New Roman"/>
                <w:b/>
                <w:spacing w:val="8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{SyP}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4065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oficinas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2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2.150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Rehabilitación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protección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cimentación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2657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Cofradía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pescadores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MMCC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3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Reconfiguracion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defensa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canal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entrada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interior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Times New Roman" w:hAnsi="Times New Roman"/>
                <w:b/>
                <w:spacing w:val="75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BL3B1001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Renovación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sistemas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defensa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estructrual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duques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Alba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zona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BL3A3004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tacón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parte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Transversal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Norte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Botafoc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270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1.130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BL3F9002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Nueva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red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containcendios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MMCC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(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SyP)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BL3C1001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3453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Almacén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cubierto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MMCC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(1)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1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636.562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32.436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6.271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14.102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39.971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70.281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75.762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130.156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267.583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type w:val="continuous"/>
          <w:pgSz w:w="16840" w:h="11910" w:orient="landscape"/>
          <w:pgMar w:top="780" w:bottom="280" w:left="700" w:right="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5"/>
          <w:szCs w:val="5"/>
        </w:rPr>
      </w:pPr>
      <w:r>
        <w:rPr/>
        <w:pict>
          <v:group style="position:absolute;margin-left:53.519901pt;margin-top:207.230118pt;width:15.4pt;height:.1pt;mso-position-horizontal-relative:page;mso-position-vertical-relative:page;z-index:-434248" coordorigin="1070,4145" coordsize="308,2">
            <v:shape style="position:absolute;left:1070;top:4145;width:308;height:2" coordorigin="1070,4145" coordsize="308,0" path="m1070,4145l1378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207.230118pt;width:15.4pt;height:.1pt;mso-position-horizontal-relative:page;mso-position-vertical-relative:page;z-index:-434224" coordorigin="8379,4145" coordsize="308,2">
            <v:shape style="position:absolute;left:8379;top:4145;width:308;height:2" coordorigin="8379,4145" coordsize="308,0" path="m8379,4145l8687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207.230118pt;width:15.4pt;height:.1pt;mso-position-horizontal-relative:page;mso-position-vertical-relative:page;z-index:-434200" coordorigin="9009,4145" coordsize="308,2">
            <v:shape style="position:absolute;left:9009;top:4145;width:308;height:2" coordorigin="9009,4145" coordsize="308,0" path="m9009,4145l9316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207.230118pt;width:19.2pt;height:.1pt;mso-position-horizontal-relative:page;mso-position-vertical-relative:page;z-index:-434176" coordorigin="9781,4145" coordsize="384,2">
            <v:shape style="position:absolute;left:9781;top:4145;width:384;height:2" coordorigin="9781,4145" coordsize="384,0" path="m9781,4145l10165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207.230118pt;width:5.8pt;height:.1pt;mso-position-horizontal-relative:page;mso-position-vertical-relative:page;z-index:-434152" coordorigin="10751,4145" coordsize="116,2">
            <v:shape style="position:absolute;left:10751;top:4145;width:116;height:2" coordorigin="10751,4145" coordsize="116,0" path="m10751,4145l10866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207.230118pt;width:5.8pt;height:.1pt;mso-position-horizontal-relative:page;mso-position-vertical-relative:page;z-index:-434128" coordorigin="11399,4145" coordsize="116,2">
            <v:shape style="position:absolute;left:11399;top:4145;width:116;height:2" coordorigin="11399,4145" coordsize="116,0" path="m11399,4145l11514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207.230118pt;width:5.8pt;height:.1pt;mso-position-horizontal-relative:page;mso-position-vertical-relative:page;z-index:-434104" coordorigin="12136,4145" coordsize="116,2">
            <v:shape style="position:absolute;left:12136;top:4145;width:116;height:2" coordorigin="12136,4145" coordsize="116,0" path="m12136,4145l12252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207.230118pt;width:13.45pt;height:.1pt;mso-position-horizontal-relative:page;mso-position-vertical-relative:page;z-index:-434080" coordorigin="12703,4145" coordsize="269,2">
            <v:shape style="position:absolute;left:12703;top:4145;width:269;height:2" coordorigin="12703,4145" coordsize="269,0" path="m12703,4145l12972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71.97998pt;margin-top:207.230118pt;width:13.45pt;height:.1pt;mso-position-horizontal-relative:page;mso-position-vertical-relative:page;z-index:-434056" coordorigin="13440,4145" coordsize="269,2">
            <v:shape style="position:absolute;left:13440;top:4145;width:269;height:2" coordorigin="13440,4145" coordsize="269,0" path="m13440,4145l13708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207.230118pt;width:19.2pt;height:.1pt;mso-position-horizontal-relative:page;mso-position-vertical-relative:page;z-index:-434032" coordorigin="14061,4145" coordsize="384,2">
            <v:shape style="position:absolute;left:14061;top:4145;width:384;height:2" coordorigin="14061,4145" coordsize="384,0" path="m14061,4145l14445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207.230118pt;width:19.25pt;height:.1pt;mso-position-horizontal-relative:page;mso-position-vertical-relative:page;z-index:-434008" coordorigin="14798,4145" coordsize="385,2">
            <v:shape style="position:absolute;left:14798;top:4145;width:385;height:2" coordorigin="14798,4145" coordsize="385,0" path="m14798,4145l15182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207.230118pt;width:5.8pt;height:.1pt;mso-position-horizontal-relative:page;mso-position-vertical-relative:page;z-index:-433984" coordorigin="15866,4145" coordsize="116,2">
            <v:shape style="position:absolute;left:15866;top:4145;width:116;height:2" coordorigin="15866,4145" coordsize="116,0" path="m15866,4145l15982,4145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301.789917pt;width:15.4pt;height:.1pt;mso-position-horizontal-relative:page;mso-position-vertical-relative:page;z-index:-433960" coordorigin="1070,6036" coordsize="308,2">
            <v:shape style="position:absolute;left:1070;top:6036;width:308;height:2" coordorigin="1070,6036" coordsize="308,0" path="m1070,6036l1378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301.789917pt;width:15.4pt;height:.1pt;mso-position-horizontal-relative:page;mso-position-vertical-relative:page;z-index:-433936" coordorigin="8379,6036" coordsize="308,2">
            <v:shape style="position:absolute;left:8379;top:6036;width:308;height:2" coordorigin="8379,6036" coordsize="308,0" path="m8379,6036l8687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301.789917pt;width:15.4pt;height:.1pt;mso-position-horizontal-relative:page;mso-position-vertical-relative:page;z-index:-433912" coordorigin="9009,6036" coordsize="308,2">
            <v:shape style="position:absolute;left:9009;top:6036;width:308;height:2" coordorigin="9009,6036" coordsize="308,0" path="m9009,6036l9316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5.230011pt;margin-top:301.789917pt;width:23.05pt;height:.1pt;mso-position-horizontal-relative:page;mso-position-vertical-relative:page;z-index:-433888" coordorigin="9705,6036" coordsize="461,2">
            <v:shape style="position:absolute;left:9705;top:6036;width:461;height:2" coordorigin="9705,6036" coordsize="461,0" path="m9705,6036l10165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301.789917pt;width:5.8pt;height:.1pt;mso-position-horizontal-relative:page;mso-position-vertical-relative:page;z-index:-433864" coordorigin="10751,6036" coordsize="116,2">
            <v:shape style="position:absolute;left:10751;top:6036;width:116;height:2" coordorigin="10751,6036" coordsize="116,0" path="m10751,6036l10866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56.51001pt;margin-top:301.789917pt;width:19.2pt;height:.1pt;mso-position-horizontal-relative:page;mso-position-vertical-relative:page;z-index:-433840" coordorigin="11130,6036" coordsize="384,2">
            <v:shape style="position:absolute;left:11130;top:6036;width:384;height:2" coordorigin="11130,6036" coordsize="384,0" path="m11130,6036l11514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301.789917pt;width:5.8pt;height:.1pt;mso-position-horizontal-relative:page;mso-position-vertical-relative:page;z-index:-433816" coordorigin="12136,6036" coordsize="116,2">
            <v:shape style="position:absolute;left:12136;top:6036;width:116;height:2" coordorigin="12136,6036" coordsize="116,0" path="m12136,6036l12252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42.820007pt;margin-top:301.789917pt;width:5.8pt;height:.1pt;mso-position-horizontal-relative:page;mso-position-vertical-relative:page;z-index:-433792" coordorigin="12856,6036" coordsize="116,2">
            <v:shape style="position:absolute;left:12856;top:6036;width:116;height:2" coordorigin="12856,6036" coordsize="116,0" path="m12856,6036l12972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301.789917pt;width:5.8pt;height:.1pt;mso-position-horizontal-relative:page;mso-position-vertical-relative:page;z-index:-433768" coordorigin="13593,6036" coordsize="116,2">
            <v:shape style="position:absolute;left:13593;top:6036;width:116;height:2" coordorigin="13593,6036" coordsize="116,0" path="m13593,6036l13708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3.059998pt;margin-top:301.789917pt;width:19.2pt;height:.1pt;mso-position-horizontal-relative:page;mso-position-vertical-relative:page;z-index:-433744" coordorigin="14061,6036" coordsize="384,2">
            <v:shape style="position:absolute;left:14061;top:6036;width:384;height:2" coordorigin="14061,6036" coordsize="384,0" path="m14061,6036l14445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39.900024pt;margin-top:301.789917pt;width:19.25pt;height:.1pt;mso-position-horizontal-relative:page;mso-position-vertical-relative:page;z-index:-433720" coordorigin="14798,6036" coordsize="385,2">
            <v:shape style="position:absolute;left:14798;top:6036;width:385;height:2" coordorigin="14798,6036" coordsize="385,0" path="m14798,6036l15182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301.789917pt;width:5.8pt;height:.1pt;mso-position-horizontal-relative:page;mso-position-vertical-relative:page;z-index:-433696" coordorigin="15866,6036" coordsize="116,2">
            <v:shape style="position:absolute;left:15866;top:6036;width:116;height:2" coordorigin="15866,6036" coordsize="116,0" path="m15866,6036l15982,603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532.476013pt;width:15.4pt;height:.1pt;mso-position-horizontal-relative:page;mso-position-vertical-relative:page;z-index:-433672" coordorigin="1070,10650" coordsize="308,2">
            <v:shape style="position:absolute;left:1070;top:10650;width:308;height:2" coordorigin="1070,10650" coordsize="308,0" path="m1070,10650l1378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532.476013pt;width:15.4pt;height:.1pt;mso-position-horizontal-relative:page;mso-position-vertical-relative:page;z-index:-433648" coordorigin="8379,10650" coordsize="308,2">
            <v:shape style="position:absolute;left:8379;top:10650;width:308;height:2" coordorigin="8379,10650" coordsize="308,0" path="m8379,10650l8687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532.476013pt;width:15.4pt;height:.1pt;mso-position-horizontal-relative:page;mso-position-vertical-relative:page;z-index:-433624" coordorigin="9009,10650" coordsize="308,2">
            <v:shape style="position:absolute;left:9009;top:10650;width:308;height:2" coordorigin="9009,10650" coordsize="308,0" path="m9009,10650l9316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94.830017pt;margin-top:532.476013pt;width:13.45pt;height:.1pt;mso-position-horizontal-relative:page;mso-position-vertical-relative:page;z-index:-433600" coordorigin="9897,10650" coordsize="269,2">
            <v:shape style="position:absolute;left:9897;top:10650;width:269;height:2" coordorigin="9897,10650" coordsize="269,0" path="m9897,10650l10165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532.476013pt;width:5.8pt;height:.1pt;mso-position-horizontal-relative:page;mso-position-vertical-relative:page;z-index:-433576" coordorigin="10751,10650" coordsize="116,2">
            <v:shape style="position:absolute;left:10751;top:10650;width:116;height:2" coordorigin="10751,10650" coordsize="116,0" path="m10751,10650l10866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532.476013pt;width:5.8pt;height:.1pt;mso-position-horizontal-relative:page;mso-position-vertical-relative:page;z-index:-433552" coordorigin="11399,10650" coordsize="116,2">
            <v:shape style="position:absolute;left:11399;top:10650;width:116;height:2" coordorigin="11399,10650" coordsize="116,0" path="m11399,10650l11514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02.979980pt;margin-top:532.476013pt;width:9.6pt;height:.1pt;mso-position-horizontal-relative:page;mso-position-vertical-relative:page;z-index:-433528" coordorigin="12060,10650" coordsize="192,2">
            <v:shape style="position:absolute;left:12060;top:10650;width:192;height:2" coordorigin="12060,10650" coordsize="192,0" path="m12060,10650l12252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35.140015pt;margin-top:532.476013pt;width:13.45pt;height:.1pt;mso-position-horizontal-relative:page;mso-position-vertical-relative:page;z-index:-433504" coordorigin="12703,10650" coordsize="269,2">
            <v:shape style="position:absolute;left:12703;top:10650;width:269;height:2" coordorigin="12703,10650" coordsize="269,0" path="m12703,10650l12972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79.660034pt;margin-top:532.476013pt;width:5.8pt;height:.1pt;mso-position-horizontal-relative:page;mso-position-vertical-relative:page;z-index:-433480" coordorigin="13593,10650" coordsize="116,2">
            <v:shape style="position:absolute;left:13593;top:10650;width:116;height:2" coordorigin="13593,10650" coordsize="116,0" path="m13593,10650l13708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16.5pt;margin-top:532.476013pt;width:5.8pt;height:.1pt;mso-position-horizontal-relative:page;mso-position-vertical-relative:page;z-index:-433456" coordorigin="14330,10650" coordsize="116,2">
            <v:shape style="position:absolute;left:14330;top:10650;width:116;height:2" coordorigin="14330,10650" coordsize="116,0" path="m14330,10650l14445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532.476013pt;width:5.8pt;height:.1pt;mso-position-horizontal-relative:page;mso-position-vertical-relative:page;z-index:-433432" coordorigin="15067,10650" coordsize="116,2">
            <v:shape style="position:absolute;left:15067;top:10650;width:116;height:2" coordorigin="15067,10650" coordsize="116,0" path="m15067,10650l15182,10650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532.476013pt;width:5.8pt;height:.1pt;mso-position-horizontal-relative:page;mso-position-vertical-relative:page;z-index:-433408" coordorigin="15866,10650" coordsize="116,2">
            <v:shape style="position:absolute;left:15866;top:10650;width:116;height:2" coordorigin="15866,10650" coordsize="116,0" path="m15866,10650l15982,10650e" filled="false" stroked="true" strokeweight=".459766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61" w:lineRule="auto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67" w:lineRule="auto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6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310" w:lineRule="exact" w:before="3"/>
              <w:ind w:left="183" w:right="15" w:hanging="149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Objetivo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67" w:lineRule="auto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1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7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7"/>
                <w:szCs w:val="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636.562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32.436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6.271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14.102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39.971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70.281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75.762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130.156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267.583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45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0610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/>
                <w:b/>
                <w:spacing w:val="-6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2"/>
                <w:u w:val="single" w:color="000000"/>
              </w:rPr>
              <w:t>SAVINA</w:t>
            </w:r>
            <w:r>
              <w:rPr>
                <w:rFonts w:ascii="Bookman Old Style"/>
                <w:b/>
                <w:w w:val="104"/>
                <w:sz w:val="12"/>
              </w:rPr>
            </w:r>
            <w:r>
              <w:rPr>
                <w:rFonts w:ascii="Bookman Old Style"/>
                <w:sz w:val="12"/>
              </w:rPr>
            </w:r>
          </w:p>
          <w:p>
            <w:pPr>
              <w:pStyle w:val="TableParagraph"/>
              <w:spacing w:line="240" w:lineRule="auto" w:before="4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SAVINA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10.949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5.210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2.339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224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1.600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1.650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Nuevo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destinado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uso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industria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pesquera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1.043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118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primera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planta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servicios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BL5E9001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zonas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peatonales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6.506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4.285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2.221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29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diente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exterior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1.988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84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335" w:hRule="exact"/>
        </w:trPr>
        <w:tc>
          <w:tcPr>
            <w:tcW w:w="80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8" w:lineRule="auto" w:before="65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SAVINA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3.588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450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2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2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2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80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2.988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1.988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69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0611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autosuficiencia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La</w:t>
            </w:r>
            <w:r>
              <w:rPr>
                <w:rFonts w:ascii="Times New Roman" w:hAnsi="Times New Roman"/>
                <w:b/>
                <w:spacing w:val="62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b/>
                <w:w w:val="104"/>
                <w:sz w:val="12"/>
              </w:rPr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P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U</w:t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E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R</w:t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T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O</w:t>
            </w:r>
            <w:r>
              <w:rPr>
                <w:rFonts w:ascii="Bookman Old Style" w:hAnsi="Bookman Old Style"/>
                <w:b/>
                <w:spacing w:val="-6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2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2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M</w:t>
            </w:r>
            <w:r>
              <w:rPr>
                <w:rFonts w:ascii="Bookman Old Style" w:hAnsi="Bookman Old Style"/>
                <w:b/>
                <w:spacing w:val="-2"/>
                <w:w w:val="105"/>
                <w:sz w:val="12"/>
                <w:u w:val="single" w:color="000000"/>
              </w:rPr>
              <w:t>A</w:t>
            </w:r>
            <w:r>
              <w:rPr>
                <w:rFonts w:ascii="Bookman Old Style" w:hAnsi="Bookman Old Style"/>
                <w:b/>
                <w:spacing w:val="-3"/>
                <w:w w:val="105"/>
                <w:sz w:val="12"/>
                <w:u w:val="single" w:color="000000"/>
              </w:rPr>
              <w:t>Ó</w:t>
            </w:r>
            <w:r>
              <w:rPr>
                <w:rFonts w:ascii="Bookman Old Style" w:hAnsi="Bookman Old Style"/>
                <w:b/>
                <w:w w:val="103"/>
                <w:sz w:val="12"/>
              </w:rPr>
            </w:r>
            <w:r>
              <w:rPr>
                <w:rFonts w:ascii="Bookman Old Style" w:hAnsi="Bookman Old Style"/>
                <w:sz w:val="12"/>
              </w:rPr>
            </w:r>
          </w:p>
          <w:p>
            <w:pPr>
              <w:pStyle w:val="TableParagraph"/>
              <w:spacing w:line="240" w:lineRule="auto" w:before="46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MUELLE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COS</w:t>
            </w:r>
            <w:r>
              <w:rPr>
                <w:rFonts w:asci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NOU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0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219" w:right="-2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14.700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41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150</w:t>
            </w:r>
            <w:r>
              <w:rPr>
                <w:rFonts w:ascii="Bookman Old Style"/>
                <w:sz w:val="1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center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line="240" w:lineRule="auto"/>
              <w:ind w:left="368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BL4C3001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parcela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norte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Ordenación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100"/>
              <w:ind w:left="10" w:right="3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1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0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MAÓ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10.989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1.054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7.935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Times New Roman" w:hAnsi="Times New Roman"/>
                <w:b/>
                <w:spacing w:val="8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3.301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eléctrica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buques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tierra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 </w:t>
            </w:r>
            <w:r>
              <w:rPr>
                <w:rFonts w:ascii="Times New Roman" w:hAnsi="Times New Roman"/>
                <w:b/>
                <w:spacing w:val="-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cruceros</w:t>
            </w:r>
            <w:r>
              <w:rPr>
                <w:rFonts w:ascii="Times New Roman" w:hAnsi="Times New Roman"/>
                <w:b/>
                <w:spacing w:val="9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5.634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BL4B3003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4"/>
              <w:ind w:left="8" w:right="2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alumbrado</w:t>
            </w:r>
            <w:r>
              <w:rPr>
                <w:rFonts w:ascii="Bookman Old Style" w:hAnsi="Bookman Old Style"/>
                <w:b/>
                <w:spacing w:val="-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público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Times New Roman" w:hAnsi="Times New Roman"/>
                <w:b/>
                <w:spacing w:val="5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(EE)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IDAAE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4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5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RELATIVAS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PUERTO-CIUDAD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MAÓ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07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8.875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107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877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224" w:val="left" w:leader="none"/>
              </w:tabs>
              <w:spacing w:line="240" w:lineRule="auto" w:before="107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98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7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107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0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1.950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0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4.100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0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147" w:val="left" w:leader="none"/>
              </w:tabs>
              <w:spacing w:line="240" w:lineRule="auto" w:before="107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BL4H1002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Reurbanización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Ribera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Sur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entre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Colarsega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Figuera</w:t>
            </w:r>
            <w:r>
              <w:rPr>
                <w:rFonts w:ascii="Times New Roman" w:hAnsi="Times New Roman"/>
                <w:b/>
                <w:spacing w:val="7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(5)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BL4H1003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3824" w:val="left" w:leader="none"/>
              </w:tabs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Rampa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entre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Corb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Moll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de'n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Pons</w:t>
            </w:r>
            <w:r>
              <w:rPr>
                <w:rFonts w:ascii="Times New Roman"/>
                <w:b/>
                <w:spacing w:val="-1"/>
                <w:w w:val="105"/>
                <w:sz w:val="10"/>
              </w:rPr>
              <w:tab/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(5)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BL4H1001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peatonal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Costa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Ses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Voltes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975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877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98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5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RESTO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MAÓ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7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107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37.195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107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3.995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240" w:lineRule="auto" w:before="107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2.014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3" w:val="left" w:leader="none"/>
              </w:tabs>
              <w:spacing w:line="240" w:lineRule="auto" w:before="107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498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107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1.438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0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5.750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0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6.000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107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107"/>
              <w:ind w:left="29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Base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Naval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8.000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BL4F9001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Desplazamiento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líneas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A.T.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(6)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atraque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Levante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Pasajeros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4.409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2.395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2.014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estructural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arranque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Pasajeros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1.050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8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BL4F9003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1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destinadas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protección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contraincendios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Estación</w:t>
            </w:r>
            <w:r>
              <w:rPr>
                <w:rFonts w:ascii="Times New Roman" w:hAnsi="Times New Roman"/>
                <w:b/>
                <w:spacing w:val="91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Naval</w:t>
            </w:r>
            <w:r>
              <w:rPr>
                <w:rFonts w:ascii="Bookman Old Style" w:hAns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{SyP}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operaciones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Pasajeros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3.550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muelle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Isla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Aire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Pantalanes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embarcaciones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deportivas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Corb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1.948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1.310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538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Jonquet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688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290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398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infraestructuras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portuarias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11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1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/>
                <w:b/>
                <w:spacing w:val="-10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0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Solana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BL4A3008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Acondicionamiento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ampliación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muelles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superficies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Figuera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(7)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21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0628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BL4C5001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Habilitación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reforma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1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2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7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vMerge w:val="restart"/>
            <w:tcBorders>
              <w:top w:val="nil" w:sz="6" w:space="0" w:color="auto"/>
              <w:left w:val="single" w:sz="14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326" w:hRule="exact"/>
        </w:trPr>
        <w:tc>
          <w:tcPr>
            <w:tcW w:w="80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7" w:lineRule="auto" w:before="57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MATERIA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ACCESIBILIDAD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VIARIA</w:t>
            </w:r>
            <w:r>
              <w:rPr>
                <w:rFonts w:ascii="Bookman Old Style" w:hAnsi="Bookman Old Style"/>
                <w:b/>
                <w:spacing w:val="2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EL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PUERTO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7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MAÓ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376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0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326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vMerge/>
            <w:tcBorders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70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BL4E1001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nudo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conexión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viales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portuarios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con</w:t>
            </w:r>
            <w:r>
              <w:rPr>
                <w:rFonts w:ascii="Bookman Old Style" w:hAnsi="Bookman Old Style"/>
                <w:b/>
                <w:spacing w:val="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inicio</w:t>
            </w:r>
            <w:r>
              <w:rPr>
                <w:rFonts w:ascii="Bookman Old Style" w:hAnsi="Bookman Old Style"/>
                <w:b/>
                <w:spacing w:val="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carretera</w:t>
            </w:r>
            <w:r>
              <w:rPr>
                <w:rFonts w:ascii="Bookman Old Style" w:hAnsi="Bookman Old Style"/>
                <w:b/>
                <w:spacing w:val="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Me-3</w:t>
            </w:r>
            <w:r>
              <w:rPr>
                <w:rFonts w:ascii="Times New Roman" w:hAnsi="Times New Roman"/>
                <w:b/>
                <w:spacing w:val="63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(DENTRO</w:t>
            </w:r>
            <w:r>
              <w:rPr>
                <w:rFonts w:ascii="Bookman Old Style" w:hAns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376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8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SUBTOTAL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723.234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42.518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11.776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14.700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44.235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80.781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93.362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155.979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279.883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headerReference w:type="even" r:id="rId14"/>
          <w:pgSz w:w="16840" w:h="11910" w:orient="landscape"/>
          <w:pgMar w:header="646" w:footer="0" w:top="1760" w:bottom="280" w:left="700" w:right="720"/>
          <w:pgNumType w:start="4"/>
        </w:sectPr>
      </w:pPr>
    </w:p>
    <w:p>
      <w:pPr>
        <w:spacing w:before="73"/>
        <w:ind w:left="144" w:right="0" w:firstLine="0"/>
        <w:jc w:val="lef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AUTORIDAD</w:t>
      </w:r>
      <w:r>
        <w:rPr>
          <w:rFonts w:ascii="Bookman Old Style"/>
          <w:b/>
          <w:spacing w:val="-3"/>
          <w:w w:val="105"/>
          <w:sz w:val="13"/>
        </w:rPr>
        <w:t> </w:t>
      </w:r>
      <w:r>
        <w:rPr>
          <w:rFonts w:ascii="Times New Roman"/>
          <w:b/>
          <w:spacing w:val="-3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PORTUARIA: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2"/>
          <w:w w:val="105"/>
          <w:sz w:val="13"/>
        </w:rPr>
        <w:t>BALEARES</w:t>
      </w:r>
      <w:r>
        <w:rPr>
          <w:rFonts w:ascii="Bookman Old Style"/>
          <w:sz w:val="13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line="240" w:lineRule="auto" w:before="1"/>
        <w:rPr>
          <w:rFonts w:ascii="Bookman Old Style" w:hAnsi="Bookman Old Style" w:cs="Bookman Old Style" w:eastAsia="Bookman Old Style"/>
          <w:b/>
          <w:bCs/>
          <w:sz w:val="18"/>
          <w:szCs w:val="18"/>
        </w:rPr>
      </w:pPr>
    </w:p>
    <w:p>
      <w:pPr>
        <w:spacing w:before="0"/>
        <w:ind w:left="144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1005" w:right="863" w:firstLine="0"/>
        <w:jc w:val="center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PAGOS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before="75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/>
          <w:b/>
          <w:spacing w:val="-1"/>
          <w:w w:val="105"/>
          <w:sz w:val="11"/>
        </w:rPr>
        <w:t>Plan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spacing w:val="-1"/>
          <w:w w:val="105"/>
          <w:sz w:val="11"/>
        </w:rPr>
        <w:t>Empresa</w:t>
      </w:r>
      <w:r>
        <w:rPr>
          <w:rFonts w:ascii="Bookman Old Style"/>
          <w:b/>
          <w:spacing w:val="-4"/>
          <w:w w:val="105"/>
          <w:sz w:val="11"/>
        </w:rPr>
        <w:t> </w:t>
      </w:r>
      <w:r>
        <w:rPr>
          <w:rFonts w:ascii="Times New Roman"/>
          <w:b/>
          <w:spacing w:val="-4"/>
          <w:w w:val="105"/>
          <w:sz w:val="11"/>
        </w:rPr>
      </w:r>
      <w:r>
        <w:rPr>
          <w:rFonts w:ascii="Bookman Old Style"/>
          <w:b/>
          <w:w w:val="105"/>
          <w:sz w:val="11"/>
        </w:rPr>
        <w:t>2023</w:t>
      </w:r>
      <w:r>
        <w:rPr>
          <w:rFonts w:ascii="Bookman Old Style"/>
          <w:sz w:val="11"/>
        </w:rPr>
      </w:r>
    </w:p>
    <w:p>
      <w:pPr>
        <w:spacing w:before="74"/>
        <w:ind w:left="396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w w:val="105"/>
          <w:sz w:val="11"/>
        </w:rPr>
        <w:t>Modificación</w:t>
      </w:r>
      <w:r>
        <w:rPr>
          <w:rFonts w:ascii="Bookman Old Style" w:hAnsi="Bookman Old Style"/>
          <w:b/>
          <w:spacing w:val="-7"/>
          <w:w w:val="105"/>
          <w:sz w:val="11"/>
        </w:rPr>
        <w:t> </w:t>
      </w:r>
      <w:r>
        <w:rPr>
          <w:rFonts w:ascii="Times New Roman" w:hAnsi="Times New Roman"/>
          <w:b/>
          <w:spacing w:val="-7"/>
          <w:w w:val="105"/>
          <w:sz w:val="11"/>
        </w:rPr>
      </w:r>
      <w:r>
        <w:rPr>
          <w:rFonts w:ascii="Bookman Old Style" w:hAnsi="Bookman Old Style"/>
          <w:b/>
          <w:spacing w:val="-1"/>
          <w:w w:val="105"/>
          <w:sz w:val="11"/>
        </w:rPr>
        <w:t>nº</w:t>
      </w:r>
      <w:r>
        <w:rPr>
          <w:rFonts w:ascii="Bookman Old Style" w:hAnsi="Bookman Old Style"/>
          <w:b/>
          <w:spacing w:val="-9"/>
          <w:w w:val="105"/>
          <w:sz w:val="11"/>
        </w:rPr>
        <w:t> </w:t>
      </w:r>
      <w:r>
        <w:rPr>
          <w:rFonts w:ascii="Times New Roman" w:hAnsi="Times New Roman"/>
          <w:b/>
          <w:spacing w:val="-9"/>
          <w:w w:val="105"/>
          <w:sz w:val="11"/>
        </w:rPr>
      </w:r>
      <w:r>
        <w:rPr>
          <w:rFonts w:ascii="Bookman Old Style" w:hAnsi="Bookman Old Style"/>
          <w:b/>
          <w:w w:val="105"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4"/>
        <w:ind w:left="751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w w:val="105"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headerReference w:type="default" r:id="rId15"/>
          <w:pgSz w:w="16840" w:h="11910" w:orient="landscape"/>
          <w:pgMar w:header="0" w:footer="0" w:top="1000" w:bottom="280" w:left="700" w:right="720"/>
          <w:cols w:num="3" w:equalWidth="0">
            <w:col w:w="2794" w:space="2922"/>
            <w:col w:w="3865" w:space="4212"/>
            <w:col w:w="1627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16"/>
          <w:szCs w:val="16"/>
        </w:rPr>
      </w:pPr>
    </w:p>
    <w:p>
      <w:pPr>
        <w:spacing w:before="0"/>
        <w:ind w:left="0" w:right="136" w:firstLine="0"/>
        <w:jc w:val="right"/>
        <w:rPr>
          <w:rFonts w:ascii="Bookman Old Style" w:hAnsi="Bookman Old Style" w:cs="Bookman Old Style" w:eastAsia="Bookman Old Style"/>
          <w:sz w:val="11"/>
          <w:szCs w:val="11"/>
        </w:rPr>
      </w:pPr>
      <w:r>
        <w:rPr/>
        <w:pict>
          <v:group style="position:absolute;margin-left:53.519901pt;margin-top:67.285904pt;width:15.4pt;height:.1pt;mso-position-horizontal-relative:page;mso-position-vertical-relative:paragraph;z-index:-433384" coordorigin="1070,1346" coordsize="308,2">
            <v:shape style="position:absolute;left:1070;top:1346;width:308;height:2" coordorigin="1070,1346" coordsize="308,0" path="m1070,1346l1378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67.285904pt;width:15.4pt;height:.1pt;mso-position-horizontal-relative:page;mso-position-vertical-relative:paragraph;z-index:-433360" coordorigin="8379,1346" coordsize="308,2">
            <v:shape style="position:absolute;left:8379;top:1346;width:308;height:2" coordorigin="8379,1346" coordsize="308,0" path="m8379,1346l8687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67.285904pt;width:15.4pt;height:.1pt;mso-position-horizontal-relative:page;mso-position-vertical-relative:paragraph;z-index:-433336" coordorigin="9009,1346" coordsize="308,2">
            <v:shape style="position:absolute;left:9009;top:1346;width:308;height:2" coordorigin="9009,1346" coordsize="308,0" path="m9009,1346l9316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67.285904pt;width:19.2pt;height:.1pt;mso-position-horizontal-relative:page;mso-position-vertical-relative:paragraph;z-index:-433312" coordorigin="9781,1346" coordsize="384,2">
            <v:shape style="position:absolute;left:9781;top:1346;width:384;height:2" coordorigin="9781,1346" coordsize="384,0" path="m9781,1346l10165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67.285904pt;width:5.8pt;height:.1pt;mso-position-horizontal-relative:page;mso-position-vertical-relative:paragraph;z-index:-433288" coordorigin="10751,1346" coordsize="116,2">
            <v:shape style="position:absolute;left:10751;top:1346;width:116;height:2" coordorigin="10751,1346" coordsize="116,0" path="m10751,1346l10866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67.285904pt;width:5.8pt;height:.1pt;mso-position-horizontal-relative:page;mso-position-vertical-relative:paragraph;z-index:-433264" coordorigin="11399,1346" coordsize="116,2">
            <v:shape style="position:absolute;left:11399;top:1346;width:116;height:2" coordorigin="11399,1346" coordsize="116,0" path="m11399,1346l11514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99.140015pt;margin-top:67.285904pt;width:13.45pt;height:.1pt;mso-position-horizontal-relative:page;mso-position-vertical-relative:paragraph;z-index:-433240" coordorigin="11983,1346" coordsize="269,2">
            <v:shape style="position:absolute;left:11983;top:1346;width:269;height:2" coordorigin="11983,1346" coordsize="269,0" path="m11983,1346l1225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29.380005pt;margin-top:67.285904pt;width:19.2pt;height:.1pt;mso-position-horizontal-relative:page;mso-position-vertical-relative:paragraph;z-index:-433216" coordorigin="12588,1346" coordsize="384,2">
            <v:shape style="position:absolute;left:12588;top:1346;width:384;height:2" coordorigin="12588,1346" coordsize="384,0" path="m12588,1346l1297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666.220032pt;margin-top:67.285904pt;width:19.2pt;height:.1pt;mso-position-horizontal-relative:page;mso-position-vertical-relative:paragraph;z-index:-433192" coordorigin="13324,1346" coordsize="384,2">
            <v:shape style="position:absolute;left:13324;top:1346;width:384;height:2" coordorigin="13324,1346" coordsize="384,0" path="m13324,1346l13708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16.5pt;margin-top:67.285904pt;width:5.8pt;height:.1pt;mso-position-horizontal-relative:page;mso-position-vertical-relative:paragraph;z-index:-433168" coordorigin="14330,1346" coordsize="116,2">
            <v:shape style="position:absolute;left:14330;top:1346;width:116;height:2" coordorigin="14330,1346" coordsize="116,0" path="m14330,1346l14445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67.285904pt;width:5.8pt;height:.1pt;mso-position-horizontal-relative:page;mso-position-vertical-relative:paragraph;z-index:-433144" coordorigin="15067,1346" coordsize="116,2">
            <v:shape style="position:absolute;left:15067;top:1346;width:116;height:2" coordorigin="15067,1346" coordsize="116,0" path="m15067,1346l1518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67.285904pt;width:5.8pt;height:.1pt;mso-position-horizontal-relative:page;mso-position-vertical-relative:paragraph;z-index:-433120" coordorigin="15866,1346" coordsize="116,2">
            <v:shape style="position:absolute;left:15866;top:1346;width:116;height:2" coordorigin="15866,1346" coordsize="116,0" path="m15866,1346l15982,1346e" filled="false" stroked="true" strokeweight=".459766pt" strokecolor="#000000">
              <v:path arrowok="t"/>
            </v:shape>
            <w10:wrap type="none"/>
          </v:group>
        </w:pict>
      </w:r>
      <w:r>
        <w:rPr/>
        <w:pict>
          <v:group style="position:absolute;margin-left:53.519901pt;margin-top:99.80571pt;width:15.4pt;height:.1pt;mso-position-horizontal-relative:page;mso-position-vertical-relative:paragraph;z-index:-433096" coordorigin="1070,1996" coordsize="308,2">
            <v:shape style="position:absolute;left:1070;top:1996;width:308;height:2" coordorigin="1070,1996" coordsize="308,0" path="m1070,1996l1378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18.970001pt;margin-top:99.80571pt;width:15.4pt;height:.1pt;mso-position-horizontal-relative:page;mso-position-vertical-relative:paragraph;z-index:-433072" coordorigin="8379,1996" coordsize="308,2">
            <v:shape style="position:absolute;left:8379;top:1996;width:308;height:2" coordorigin="8379,1996" coordsize="308,0" path="m8379,1996l8687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50.429993pt;margin-top:99.80571pt;width:15.4pt;height:.1pt;mso-position-horizontal-relative:page;mso-position-vertical-relative:paragraph;z-index:-433048" coordorigin="9009,1996" coordsize="308,2">
            <v:shape style="position:absolute;left:9009;top:1996;width:308;height:2" coordorigin="9009,1996" coordsize="308,0" path="m9009,1996l9316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489.070007pt;margin-top:99.80571pt;width:19.2pt;height:.1pt;mso-position-horizontal-relative:page;mso-position-vertical-relative:paragraph;z-index:-433024" coordorigin="9781,1996" coordsize="384,2">
            <v:shape style="position:absolute;left:9781;top:1996;width:384;height:2" coordorigin="9781,1996" coordsize="384,0" path="m9781,1996l10165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37.549988pt;margin-top:99.80571pt;width:5.8pt;height:.1pt;mso-position-horizontal-relative:page;mso-position-vertical-relative:paragraph;z-index:-433000" coordorigin="10751,1996" coordsize="116,2">
            <v:shape style="position:absolute;left:10751;top:1996;width:116;height:2" coordorigin="10751,1996" coordsize="116,0" path="m10751,1996l10866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9.950012pt;margin-top:99.80571pt;width:5.8pt;height:.1pt;mso-position-horizontal-relative:page;mso-position-vertical-relative:paragraph;z-index:-432976" coordorigin="11399,1996" coordsize="116,2">
            <v:shape style="position:absolute;left:11399;top:1996;width:116;height:2" coordorigin="11399,1996" coordsize="116,0" path="m11399,1996l11514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06.820007pt;margin-top:99.80571pt;width:5.8pt;height:.1pt;mso-position-horizontal-relative:page;mso-position-vertical-relative:paragraph;z-index:-432952" coordorigin="12136,1996" coordsize="116,2">
            <v:shape style="position:absolute;left:12136;top:1996;width:116;height:2" coordorigin="12136,1996" coordsize="116,0" path="m12136,1996l12252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29.380005pt;margin-top:99.80571pt;width:19.2pt;height:.1pt;mso-position-horizontal-relative:page;mso-position-vertical-relative:paragraph;z-index:-432928" coordorigin="12588,1996" coordsize="384,2">
            <v:shape style="position:absolute;left:12588;top:1996;width:384;height:2" coordorigin="12588,1996" coordsize="384,0" path="m12588,1996l12972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671.97998pt;margin-top:99.80571pt;width:13.45pt;height:.1pt;mso-position-horizontal-relative:page;mso-position-vertical-relative:paragraph;z-index:-432904" coordorigin="13440,1996" coordsize="269,2">
            <v:shape style="position:absolute;left:13440;top:1996;width:269;height:2" coordorigin="13440,1996" coordsize="269,0" path="m13440,1996l13708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08.820007pt;margin-top:99.80571pt;width:13.45pt;height:.1pt;mso-position-horizontal-relative:page;mso-position-vertical-relative:paragraph;z-index:-432880" coordorigin="14176,1996" coordsize="269,2">
            <v:shape style="position:absolute;left:14176;top:1996;width:269;height:2" coordorigin="14176,1996" coordsize="269,0" path="m14176,1996l14445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53.359985pt;margin-top:99.80571pt;width:5.8pt;height:.1pt;mso-position-horizontal-relative:page;mso-position-vertical-relative:paragraph;z-index:-432856" coordorigin="15067,1996" coordsize="116,2">
            <v:shape style="position:absolute;left:15067;top:1996;width:116;height:2" coordorigin="15067,1996" coordsize="116,0" path="m15067,1996l15182,1996e" filled="false" stroked="true" strokeweight=".460156pt" strokecolor="#000000">
              <v:path arrowok="t"/>
            </v:shape>
            <w10:wrap type="none"/>
          </v:group>
        </w:pict>
      </w:r>
      <w:r>
        <w:rPr/>
        <w:pict>
          <v:group style="position:absolute;margin-left:793.320007pt;margin-top:99.80571pt;width:5.8pt;height:.1pt;mso-position-horizontal-relative:page;mso-position-vertical-relative:paragraph;z-index:-432832" coordorigin="15866,1996" coordsize="116,2">
            <v:shape style="position:absolute;left:15866;top:1996;width:116;height:2" coordorigin="15866,1996" coordsize="116,0" path="m15866,1996l15982,1996e" filled="false" stroked="true" strokeweight=".460156pt" strokecolor="#000000">
              <v:path arrowok="t"/>
            </v:shape>
            <w10:wrap type="none"/>
          </v:group>
        </w:pict>
      </w:r>
      <w:r>
        <w:rPr>
          <w:rFonts w:ascii="Bookman Old Style"/>
          <w:b/>
          <w:spacing w:val="-1"/>
          <w:w w:val="105"/>
          <w:sz w:val="11"/>
        </w:rPr>
        <w:t>Hoja</w:t>
      </w:r>
      <w:r>
        <w:rPr>
          <w:rFonts w:ascii="Bookman Old Style"/>
          <w:b/>
          <w:spacing w:val="-3"/>
          <w:w w:val="105"/>
          <w:sz w:val="11"/>
        </w:rPr>
        <w:t> </w:t>
      </w:r>
      <w:r>
        <w:rPr>
          <w:rFonts w:ascii="Times New Roman"/>
          <w:b/>
          <w:spacing w:val="-3"/>
          <w:w w:val="105"/>
          <w:sz w:val="11"/>
        </w:rPr>
      </w:r>
      <w:r>
        <w:rPr>
          <w:rFonts w:ascii="Bookman Old Style"/>
          <w:b/>
          <w:w w:val="105"/>
          <w:sz w:val="11"/>
        </w:rPr>
        <w:t>5</w:t>
      </w:r>
      <w:r>
        <w:rPr>
          <w:rFonts w:ascii="Bookman Old Style"/>
          <w:b/>
          <w:spacing w:val="-3"/>
          <w:w w:val="105"/>
          <w:sz w:val="11"/>
        </w:rPr>
        <w:t> </w:t>
      </w:r>
      <w:r>
        <w:rPr>
          <w:rFonts w:ascii="Times New Roman"/>
          <w:b/>
          <w:spacing w:val="-3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2"/>
          <w:w w:val="105"/>
          <w:sz w:val="11"/>
        </w:rPr>
        <w:t> </w:t>
      </w:r>
      <w:r>
        <w:rPr>
          <w:rFonts w:ascii="Times New Roman"/>
          <w:b/>
          <w:spacing w:val="-2"/>
          <w:w w:val="105"/>
          <w:sz w:val="11"/>
        </w:rPr>
      </w:r>
      <w:r>
        <w:rPr>
          <w:rFonts w:ascii="Bookman Old Style"/>
          <w:b/>
          <w:w w:val="105"/>
          <w:sz w:val="11"/>
        </w:rPr>
        <w:t>6</w:t>
      </w:r>
      <w:r>
        <w:rPr>
          <w:rFonts w:asci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1" w:lineRule="auto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7" w:lineRule="auto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3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310" w:lineRule="exact" w:before="3"/>
              <w:ind w:left="183" w:right="15" w:hanging="149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Objetivo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67" w:lineRule="auto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8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90" w:hRule="exact"/>
        </w:trPr>
        <w:tc>
          <w:tcPr>
            <w:tcW w:w="8656" w:type="dxa"/>
            <w:gridSpan w:val="7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right="9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Suma</w:t>
            </w:r>
            <w:r>
              <w:rPr>
                <w:rFonts w:ascii="Bookman Old Style"/>
                <w:b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anterior: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723.234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9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42.518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4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11.776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14.700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1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44.235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80.781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22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93.362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155.979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7"/>
              <w:ind w:left="21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279.883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4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67" w:lineRule="auto"/>
              <w:ind w:left="10" w:right="6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ACTUACIONES  </w:t>
            </w:r>
            <w:r>
              <w:rPr>
                <w:rFonts w:asci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GENERALES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spacing w:val="2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Times New Roman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spacing w:val="20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EL  </w:t>
            </w:r>
            <w:r>
              <w:rPr>
                <w:rFonts w:asci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CUMPLIMIENTO  </w:t>
            </w:r>
            <w:r>
              <w:rPr>
                <w:rFonts w:asci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DEL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  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PLAN  </w:t>
            </w:r>
            <w:r>
              <w:rPr>
                <w:rFonts w:asci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/>
                <w:b/>
                <w:spacing w:val="-2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/>
                <w:b/>
                <w:spacing w:val="-2"/>
                <w:w w:val="104"/>
                <w:sz w:val="11"/>
              </w:rPr>
            </w:r>
            <w:r>
              <w:rPr>
                <w:rFonts w:ascii="Times New Roman"/>
                <w:b/>
                <w:spacing w:val="33"/>
                <w:w w:val="104"/>
                <w:sz w:val="11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ACCESIBILIDAD</w:t>
            </w:r>
            <w:r>
              <w:rPr>
                <w:rFonts w:ascii="Bookman Old Style"/>
                <w:b/>
                <w:spacing w:val="-19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19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UNIVERSAL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3.100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1.300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0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1.700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BL0Z16001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Plan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accesibilidad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Eivissa,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Savina,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466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0618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8" w:lineRule="auto"/>
              <w:ind w:left="10" w:right="4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GENERALES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53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LOS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PUERTOS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APB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2025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9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2.500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89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450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950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48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BL0C9001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eficiencia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energética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APB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según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IEE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607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6906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67" w:lineRule="auto"/>
              <w:ind w:left="10" w:right="4"/>
              <w:jc w:val="both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ACTUACIONES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GENERALES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SOSTENIBILIDAD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AMBIENTAL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8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9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ENERGÍA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1"/>
                <w:u w:val="single" w:color="000000"/>
              </w:rPr>
              <w:t>EN</w:t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1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1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LOS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PUERTOS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4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APB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ASOCIADAS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AL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2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MECANISMO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PARA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Times New Roman" w:hAnsi="Times New Roman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23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LA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Times New Roman" w:hAnsi="Times New Roman"/>
                <w:b/>
                <w:spacing w:val="41"/>
                <w:w w:val="104"/>
                <w:sz w:val="11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RECUPERACIÓN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Y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RESILIENCIA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2023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/>
              <w:ind w:left="41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353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224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50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39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BL0C9002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0"/>
              <w:jc w:val="both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A.T.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redacción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proyecto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constructivo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dirección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obra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reparación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58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deficiencias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detectadas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Informe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evaluación</w:t>
            </w:r>
            <w:r>
              <w:rPr>
                <w:rFonts w:ascii="Bookman Old Style" w:hAnsi="Bookman Old Style"/>
                <w:b/>
                <w:spacing w:val="1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edificios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(IEE)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1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1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informe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66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auditoría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MRR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353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0614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9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EXPROPIACIONES</w:t>
            </w:r>
            <w:r>
              <w:rPr>
                <w:rFonts w:ascii="Bookman Old Style" w:hAns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ADQUISICIÓN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TERRENOS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4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10.347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 w:before="74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147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 w:before="74"/>
              <w:ind w:left="33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162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1.200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4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838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5.000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1.000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BL2G6001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Adq.de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nuevas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explanadas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Pto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Adquisición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inmuebles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Pto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1.347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147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162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338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BL3G6001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Adquisición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Eivissa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BL5G6001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Adquisición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terrenos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INVERSIONES</w:t>
            </w:r>
            <w:r>
              <w:rPr>
                <w:rFonts w:asci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GENERICAS</w:t>
            </w:r>
            <w:r>
              <w:rPr>
                <w:rFonts w:asci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Y</w:t>
            </w:r>
            <w:r>
              <w:rPr>
                <w:rFonts w:ascii="Bookman Old Style"/>
                <w:b/>
                <w:spacing w:val="-7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MENORES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8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2025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12" w:val="left" w:leader="none"/>
              </w:tabs>
              <w:spacing w:line="240" w:lineRule="auto" w:before="28"/>
              <w:ind w:left="21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70.071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86" w:val="left" w:leader="none"/>
              </w:tabs>
              <w:spacing w:line="240" w:lineRule="auto" w:before="28"/>
              <w:ind w:left="270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9.638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633" w:val="left" w:leader="none"/>
              </w:tabs>
              <w:spacing w:line="240" w:lineRule="auto" w:before="28"/>
              <w:ind w:left="217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7.029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11.454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40" w:lineRule="auto" w:before="28"/>
              <w:ind w:left="21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10.431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22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12.109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9.490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22" w:val="left" w:leader="none"/>
              </w:tabs>
              <w:spacing w:line="240" w:lineRule="auto" w:before="28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9.140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tabs>
                <w:tab w:pos="784" w:val="left" w:leader="none"/>
              </w:tabs>
              <w:spacing w:line="240" w:lineRule="auto" w:before="28"/>
              <w:ind w:left="483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780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Rehabilitación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cubierta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elementos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estructurales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faro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Tagomago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Rehabilitación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faro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Conejera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190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810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Señales</w:t>
            </w:r>
            <w:r>
              <w:rPr>
                <w:rFonts w:ascii="Bookman Old Style" w:hAnsi="Bookman Old Style"/>
                <w:b/>
                <w:spacing w:val="-2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marítimas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3.615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faros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Islas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Baleares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BL0Z2005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Adecuación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instalaciones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2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balizas</w:t>
            </w:r>
            <w:r>
              <w:rPr>
                <w:rFonts w:ascii="Bookman Old Style" w:hAns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gestionas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por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APB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4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90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250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BL0G2001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Asistencias</w:t>
            </w:r>
            <w:r>
              <w:rPr>
                <w:rFonts w:ascii="Bookman Old Style" w:hAnsi="Bookman Old Style"/>
                <w:b/>
                <w:spacing w:val="-2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Técnicas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17.224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2.081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2.473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3.070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Obras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varias</w:t>
            </w:r>
            <w:r>
              <w:rPr>
                <w:rFonts w:ascii="Bookman Old Style"/>
                <w:b/>
                <w:spacing w:val="-8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8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menores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7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26.989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1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4.721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2.079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4.189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BL0G4001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Liquidaciones</w:t>
            </w:r>
            <w:r>
              <w:rPr>
                <w:rFonts w:asci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y</w:t>
            </w:r>
            <w:r>
              <w:rPr>
                <w:rFonts w:ascii="Bookman Old Style"/>
                <w:b/>
                <w:spacing w:val="-13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3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revisiones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5.284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289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817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2.578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BL0G5001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Equipos</w:t>
            </w:r>
            <w:r>
              <w:rPr>
                <w:rFonts w:ascii="Bookman Old Style" w:hAnsi="Bookman Old Style"/>
                <w:b/>
                <w:spacing w:val="-23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23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informáticos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1.495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169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240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20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BL0H9001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Otras</w:t>
            </w:r>
            <w:r>
              <w:rPr>
                <w:rFonts w:ascii="Bookman Old Style"/>
                <w:b/>
                <w:spacing w:val="-1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inversiones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7.220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868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6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1.153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997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3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1.102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100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BL0H3001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%</w:t>
            </w:r>
            <w:r>
              <w:rPr>
                <w:rFonts w:ascii="Bookman Old Style"/>
                <w:b/>
                <w:spacing w:val="-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9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CULTURAL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GBER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59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Continua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3.924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269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16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860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779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7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0629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9"/>
              <w:ind w:left="10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DIGITALIZACIÓN</w:t>
            </w:r>
            <w:r>
              <w:rPr>
                <w:rFonts w:ascii="Bookman Old Style" w:hAnsi="Bookman Old Style"/>
                <w:b/>
                <w:spacing w:val="-10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w w:val="105"/>
                <w:sz w:val="11"/>
                <w:u w:val="single" w:color="000000"/>
              </w:rPr>
              <w:t>E</w:t>
            </w:r>
            <w:r>
              <w:rPr>
                <w:rFonts w:ascii="Bookman Old Style" w:hAnsi="Bookman Old Style"/>
                <w:b/>
                <w:spacing w:val="-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  <w:u w:val="single" w:color="000000"/>
              </w:rPr>
              <w:t>INNOVACIÓN</w:t>
            </w:r>
            <w:r>
              <w:rPr>
                <w:rFonts w:ascii="Bookman Old Style" w:hAnsi="Bookman Old Style"/>
                <w:b/>
                <w:w w:val="104"/>
                <w:sz w:val="11"/>
              </w:rPr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2022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2027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4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4.800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 w:before="74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360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4"/>
              <w:ind w:left="289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1.300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30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2.300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224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40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26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8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BL0Z1001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auto" w:before="13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TIC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control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58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Ibiza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Savina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2023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7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4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8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BL0Z1002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64" w:lineRule="auto" w:before="1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Infraestructuras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TIC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11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1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control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tráfico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marítimo</w:t>
            </w:r>
            <w:r>
              <w:rPr>
                <w:rFonts w:ascii="Bookman Old Style" w:hAnsi="Bookman Old Style"/>
                <w:b/>
                <w:spacing w:val="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los</w:t>
            </w:r>
            <w:r>
              <w:rPr>
                <w:rFonts w:ascii="Bookman Old Style" w:hAnsi="Bookman Old Style"/>
                <w:b/>
                <w:spacing w:val="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puertos</w:t>
            </w:r>
            <w:r>
              <w:rPr>
                <w:rFonts w:ascii="Bookman Old Style" w:hAnsi="Bookman Old Style"/>
                <w:b/>
                <w:spacing w:val="10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10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1"/>
                <w:w w:val="105"/>
                <w:sz w:val="10"/>
              </w:rPr>
              <w:t>de</w:t>
            </w:r>
            <w:r>
              <w:rPr>
                <w:rFonts w:ascii="Times New Roman" w:hAnsi="Times New Roman"/>
                <w:b/>
                <w:spacing w:val="58"/>
                <w:w w:val="103"/>
                <w:sz w:val="10"/>
              </w:rPr>
              <w:t> </w:t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Palma,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y</w:t>
            </w:r>
            <w:r>
              <w:rPr>
                <w:rFonts w:ascii="Bookman Old Style" w:hAnsi="Bookman Old Style"/>
                <w:b/>
                <w:spacing w:val="-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Alcudia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2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ANE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1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1.600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73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BL0H7001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4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I+D+I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2027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360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40</w:t>
            </w:r>
            <w:r>
              <w:rPr>
                <w:rFonts w:ascii="Bookman Old Style"/>
                <w:sz w:val="10"/>
              </w:rPr>
            </w:r>
          </w:p>
        </w:tc>
      </w:tr>
      <w:tr>
        <w:trPr>
          <w:trHeight w:val="37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24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0616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7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INMOVILIZADO</w:t>
            </w:r>
            <w:r>
              <w:rPr>
                <w:rFonts w:ascii="Bookman Old Style"/>
                <w:b/>
                <w:spacing w:val="-19"/>
                <w:w w:val="105"/>
                <w:sz w:val="11"/>
                <w:u w:val="single" w:color="000000"/>
              </w:rPr>
              <w:t> </w:t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INTANGIBLE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2019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4"/>
              <w:ind w:left="15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2026</w:t>
            </w: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12" w:val="left" w:leader="none"/>
              </w:tabs>
              <w:spacing w:line="240" w:lineRule="auto" w:before="74"/>
              <w:ind w:left="296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  <w:u w:val="single" w:color="000000"/>
              </w:rPr>
              <w:t>3.700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86" w:val="left" w:leader="none"/>
              </w:tabs>
              <w:spacing w:line="240" w:lineRule="auto" w:before="74"/>
              <w:ind w:left="385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620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633" w:val="left" w:leader="none"/>
              </w:tabs>
              <w:spacing w:line="240" w:lineRule="auto" w:before="74"/>
              <w:ind w:left="33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455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3" w:val="left" w:leader="none"/>
              </w:tabs>
              <w:spacing w:line="240" w:lineRule="auto" w:before="74"/>
              <w:ind w:left="422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05" w:val="left" w:leader="none"/>
              </w:tabs>
              <w:spacing w:line="240" w:lineRule="auto" w:before="74"/>
              <w:ind w:left="404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625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722" w:val="left" w:leader="none"/>
              </w:tabs>
              <w:spacing w:line="240" w:lineRule="auto" w:before="74"/>
              <w:ind w:left="421" w:right="-22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  <w:u w:val="single" w:color="000000"/>
              </w:rPr>
              <w:t>500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2"/>
                <w:szCs w:val="12"/>
              </w:rPr>
            </w:pPr>
          </w:p>
          <w:p>
            <w:pPr>
              <w:pStyle w:val="TableParagraph"/>
              <w:tabs>
                <w:tab w:pos="147" w:val="left" w:leader="none"/>
              </w:tabs>
              <w:spacing w:line="240" w:lineRule="auto" w:before="74"/>
              <w:ind w:right="-22"/>
              <w:jc w:val="righ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  <w:r>
              <w:rPr>
                <w:rFonts w:ascii="Bookman Old Style"/>
                <w:b/>
                <w:w w:val="104"/>
                <w:sz w:val="11"/>
              </w:rPr>
            </w:r>
            <w:r>
              <w:rPr>
                <w:rFonts w:ascii="Bookman Old Style"/>
                <w:b/>
                <w:sz w:val="11"/>
                <w:u w:val="single" w:color="000000"/>
              </w:rPr>
              <w:t>0</w:t>
            </w:r>
            <w:r>
              <w:rPr>
                <w:rFonts w:ascii="Bookman Old Style"/>
                <w:b/>
                <w:w w:val="104"/>
                <w:sz w:val="11"/>
                <w:u w:val="single" w:color="000000"/>
              </w:rPr>
              <w:t> </w:t>
            </w:r>
            <w:r>
              <w:rPr>
                <w:rFonts w:ascii="Times New Roman"/>
                <w:b/>
                <w:sz w:val="11"/>
                <w:u w:val="single" w:color="000000"/>
              </w:rPr>
              <w:tab/>
            </w:r>
            <w:r>
              <w:rPr>
                <w:rFonts w:ascii="Times New Roman"/>
                <w:b/>
                <w:sz w:val="11"/>
              </w:rPr>
            </w:r>
            <w:r>
              <w:rPr>
                <w:rFonts w:ascii="Times New Roman"/>
                <w:sz w:val="11"/>
              </w:rPr>
            </w:r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87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BLOI9001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7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Otro</w:t>
            </w:r>
            <w:r>
              <w:rPr>
                <w:rFonts w:ascii="Bookman Old Style"/>
                <w:b/>
                <w:spacing w:val="-15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5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inmovilizado</w:t>
            </w:r>
            <w:r>
              <w:rPr>
                <w:rFonts w:asci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/>
                <w:b/>
                <w:spacing w:val="-1"/>
                <w:w w:val="105"/>
                <w:sz w:val="10"/>
              </w:rPr>
              <w:t>inmaterial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3.700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1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620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366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455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625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4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3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500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59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83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INVERSIÓN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MATERIAL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+</w:t>
            </w:r>
            <w:r>
              <w:rPr>
                <w:rFonts w:ascii="Bookman Old Style" w:hAns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INTANGIBLE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818.155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52.923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19.422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28.667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59.879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99.840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109.702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1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167.019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280.703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after="0" w:line="240" w:lineRule="auto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type w:val="continuous"/>
          <w:pgSz w:w="16840" w:h="11910" w:orient="landscape"/>
          <w:pgMar w:top="780" w:bottom="280" w:left="700" w:right="720"/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6"/>
        <w:rPr>
          <w:rFonts w:ascii="Bookman Old Style" w:hAnsi="Bookman Old Style" w:cs="Bookman Old Style" w:eastAsia="Bookman Old Style"/>
          <w:b/>
          <w:bCs/>
          <w:sz w:val="25"/>
          <w:szCs w:val="25"/>
        </w:rPr>
      </w:pPr>
    </w:p>
    <w:p>
      <w:pPr>
        <w:spacing w:after="0" w:line="240" w:lineRule="auto"/>
        <w:rPr>
          <w:rFonts w:ascii="Bookman Old Style" w:hAnsi="Bookman Old Style" w:cs="Bookman Old Style" w:eastAsia="Bookman Old Style"/>
          <w:sz w:val="25"/>
          <w:szCs w:val="25"/>
        </w:rPr>
        <w:sectPr>
          <w:headerReference w:type="even" r:id="rId16"/>
          <w:pgSz w:w="16840" w:h="11910" w:orient="landscape"/>
          <w:pgMar w:header="0" w:footer="0" w:top="1100" w:bottom="280" w:left="700" w:right="720"/>
        </w:sectPr>
      </w:pPr>
    </w:p>
    <w:p>
      <w:pPr>
        <w:spacing w:before="87"/>
        <w:ind w:left="144" w:right="0" w:firstLine="0"/>
        <w:jc w:val="left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AUTORIDAD</w:t>
      </w:r>
      <w:r>
        <w:rPr>
          <w:rFonts w:ascii="Bookman Old Style"/>
          <w:b/>
          <w:spacing w:val="-3"/>
          <w:w w:val="105"/>
          <w:sz w:val="13"/>
        </w:rPr>
        <w:t> </w:t>
      </w:r>
      <w:r>
        <w:rPr>
          <w:rFonts w:ascii="Times New Roman"/>
          <w:b/>
          <w:spacing w:val="-3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PORTUARIA: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2"/>
          <w:w w:val="105"/>
          <w:sz w:val="13"/>
        </w:rPr>
        <w:t>BALEARES</w:t>
      </w:r>
      <w:r>
        <w:rPr>
          <w:rFonts w:ascii="Bookman Old Style"/>
          <w:sz w:val="13"/>
        </w:rPr>
      </w: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  <w:r>
        <w:rPr/>
        <w:br w:type="column"/>
      </w:r>
      <w:r>
        <w:rPr>
          <w:rFonts w:ascii="Bookman Old Style"/>
          <w:b/>
          <w:sz w:val="20"/>
        </w:rPr>
      </w:r>
    </w:p>
    <w:p>
      <w:pPr>
        <w:spacing w:line="240" w:lineRule="auto" w:before="3"/>
        <w:rPr>
          <w:rFonts w:ascii="Bookman Old Style" w:hAnsi="Bookman Old Style" w:cs="Bookman Old Style" w:eastAsia="Bookman Old Style"/>
          <w:b/>
          <w:bCs/>
          <w:sz w:val="19"/>
          <w:szCs w:val="19"/>
        </w:rPr>
      </w:pPr>
    </w:p>
    <w:p>
      <w:pPr>
        <w:spacing w:before="0"/>
        <w:ind w:left="144" w:right="0" w:firstLine="0"/>
        <w:jc w:val="center"/>
        <w:rPr>
          <w:rFonts w:ascii="Bookman Old Style" w:hAnsi="Bookman Old Style" w:cs="Bookman Old Style" w:eastAsia="Bookman Old Style"/>
          <w:sz w:val="20"/>
          <w:szCs w:val="20"/>
        </w:rPr>
      </w:pPr>
      <w:r>
        <w:rPr>
          <w:rFonts w:ascii="Bookman Old Style"/>
          <w:b/>
          <w:spacing w:val="-1"/>
          <w:sz w:val="20"/>
        </w:rPr>
        <w:t>PLAN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DE</w:t>
      </w:r>
      <w:r>
        <w:rPr>
          <w:rFonts w:ascii="Bookman Old Style"/>
          <w:b/>
          <w:spacing w:val="19"/>
          <w:sz w:val="20"/>
        </w:rPr>
        <w:t> </w:t>
      </w:r>
      <w:r>
        <w:rPr>
          <w:rFonts w:ascii="Times New Roman"/>
          <w:b/>
          <w:spacing w:val="19"/>
          <w:sz w:val="20"/>
        </w:rPr>
      </w:r>
      <w:r>
        <w:rPr>
          <w:rFonts w:ascii="Bookman Old Style"/>
          <w:b/>
          <w:spacing w:val="-1"/>
          <w:sz w:val="20"/>
        </w:rPr>
        <w:t>INVERSIONES</w:t>
      </w:r>
      <w:r>
        <w:rPr>
          <w:rFonts w:ascii="Bookman Old Style"/>
          <w:b/>
          <w:spacing w:val="18"/>
          <w:sz w:val="20"/>
        </w:rPr>
        <w:t> </w:t>
      </w:r>
      <w:r>
        <w:rPr>
          <w:rFonts w:ascii="Times New Roman"/>
          <w:b/>
          <w:spacing w:val="18"/>
          <w:sz w:val="20"/>
        </w:rPr>
      </w:r>
      <w:r>
        <w:rPr>
          <w:rFonts w:ascii="Bookman Old Style"/>
          <w:b/>
          <w:spacing w:val="-1"/>
          <w:sz w:val="20"/>
        </w:rPr>
        <w:t>2022-2026</w:t>
      </w:r>
      <w:r>
        <w:rPr>
          <w:rFonts w:ascii="Bookman Old Style"/>
          <w:sz w:val="20"/>
        </w:rPr>
      </w:r>
    </w:p>
    <w:p>
      <w:pPr>
        <w:spacing w:before="35"/>
        <w:ind w:left="1005" w:right="863" w:firstLine="0"/>
        <w:jc w:val="center"/>
        <w:rPr>
          <w:rFonts w:ascii="Bookman Old Style" w:hAnsi="Bookman Old Style" w:cs="Bookman Old Style" w:eastAsia="Bookman Old Style"/>
          <w:sz w:val="13"/>
          <w:szCs w:val="13"/>
        </w:rPr>
      </w:pPr>
      <w:r>
        <w:rPr>
          <w:rFonts w:ascii="Bookman Old Style"/>
          <w:b/>
          <w:spacing w:val="-1"/>
          <w:w w:val="105"/>
          <w:sz w:val="13"/>
        </w:rPr>
        <w:t>PAGOS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(Miles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</w:t>
      </w:r>
      <w:r>
        <w:rPr>
          <w:rFonts w:ascii="Bookman Old Style"/>
          <w:b/>
          <w:spacing w:val="-2"/>
          <w:w w:val="105"/>
          <w:sz w:val="13"/>
        </w:rPr>
        <w:t> </w:t>
      </w:r>
      <w:r>
        <w:rPr>
          <w:rFonts w:ascii="Times New Roman"/>
          <w:b/>
          <w:spacing w:val="-2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Euros)</w:t>
      </w:r>
      <w:r>
        <w:rPr>
          <w:rFonts w:ascii="Bookman Old Style"/>
          <w:sz w:val="13"/>
        </w:rPr>
      </w:r>
    </w:p>
    <w:p>
      <w:pPr>
        <w:spacing w:before="89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w w:val="105"/>
        </w:rPr>
        <w:br w:type="column"/>
      </w:r>
      <w:r>
        <w:rPr>
          <w:rFonts w:ascii="Bookman Old Style"/>
          <w:b/>
          <w:spacing w:val="-1"/>
          <w:w w:val="105"/>
          <w:sz w:val="11"/>
        </w:rPr>
        <w:t>Plan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w w:val="105"/>
          <w:sz w:val="11"/>
        </w:rPr>
        <w:t>de</w:t>
      </w:r>
      <w:r>
        <w:rPr>
          <w:rFonts w:ascii="Bookman Old Style"/>
          <w:b/>
          <w:spacing w:val="-5"/>
          <w:w w:val="105"/>
          <w:sz w:val="11"/>
        </w:rPr>
        <w:t> </w:t>
      </w:r>
      <w:r>
        <w:rPr>
          <w:rFonts w:ascii="Times New Roman"/>
          <w:b/>
          <w:spacing w:val="-5"/>
          <w:w w:val="105"/>
          <w:sz w:val="11"/>
        </w:rPr>
      </w:r>
      <w:r>
        <w:rPr>
          <w:rFonts w:ascii="Bookman Old Style"/>
          <w:b/>
          <w:spacing w:val="-1"/>
          <w:w w:val="105"/>
          <w:sz w:val="11"/>
        </w:rPr>
        <w:t>Empresa</w:t>
      </w:r>
      <w:r>
        <w:rPr>
          <w:rFonts w:ascii="Bookman Old Style"/>
          <w:b/>
          <w:spacing w:val="-4"/>
          <w:w w:val="105"/>
          <w:sz w:val="11"/>
        </w:rPr>
        <w:t> </w:t>
      </w:r>
      <w:r>
        <w:rPr>
          <w:rFonts w:ascii="Times New Roman"/>
          <w:b/>
          <w:spacing w:val="-4"/>
          <w:w w:val="105"/>
          <w:sz w:val="11"/>
        </w:rPr>
      </w:r>
      <w:r>
        <w:rPr>
          <w:rFonts w:ascii="Bookman Old Style"/>
          <w:b/>
          <w:w w:val="105"/>
          <w:sz w:val="11"/>
        </w:rPr>
        <w:t>2023</w:t>
      </w:r>
      <w:r>
        <w:rPr>
          <w:rFonts w:ascii="Bookman Old Style"/>
          <w:sz w:val="11"/>
        </w:rPr>
      </w:r>
    </w:p>
    <w:p>
      <w:pPr>
        <w:spacing w:before="74"/>
        <w:ind w:left="396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 w:hAnsi="Bookman Old Style"/>
          <w:b/>
          <w:spacing w:val="-1"/>
          <w:w w:val="105"/>
          <w:sz w:val="11"/>
        </w:rPr>
        <w:t>Modificación</w:t>
      </w:r>
      <w:r>
        <w:rPr>
          <w:rFonts w:ascii="Bookman Old Style" w:hAnsi="Bookman Old Style"/>
          <w:b/>
          <w:spacing w:val="-7"/>
          <w:w w:val="105"/>
          <w:sz w:val="11"/>
        </w:rPr>
        <w:t> </w:t>
      </w:r>
      <w:r>
        <w:rPr>
          <w:rFonts w:ascii="Times New Roman" w:hAnsi="Times New Roman"/>
          <w:b/>
          <w:spacing w:val="-7"/>
          <w:w w:val="105"/>
          <w:sz w:val="11"/>
        </w:rPr>
      </w:r>
      <w:r>
        <w:rPr>
          <w:rFonts w:ascii="Bookman Old Style" w:hAnsi="Bookman Old Style"/>
          <w:b/>
          <w:spacing w:val="-1"/>
          <w:w w:val="105"/>
          <w:sz w:val="11"/>
        </w:rPr>
        <w:t>nº</w:t>
      </w:r>
      <w:r>
        <w:rPr>
          <w:rFonts w:ascii="Bookman Old Style" w:hAnsi="Bookman Old Style"/>
          <w:b/>
          <w:spacing w:val="-9"/>
          <w:w w:val="105"/>
          <w:sz w:val="11"/>
        </w:rPr>
        <w:t> </w:t>
      </w:r>
      <w:r>
        <w:rPr>
          <w:rFonts w:ascii="Times New Roman" w:hAnsi="Times New Roman"/>
          <w:b/>
          <w:spacing w:val="-9"/>
          <w:w w:val="105"/>
          <w:sz w:val="11"/>
        </w:rPr>
      </w:r>
      <w:r>
        <w:rPr>
          <w:rFonts w:ascii="Bookman Old Style" w:hAnsi="Bookman Old Style"/>
          <w:b/>
          <w:w w:val="105"/>
          <w:sz w:val="11"/>
        </w:rPr>
        <w:t>1</w:t>
      </w:r>
      <w:r>
        <w:rPr>
          <w:rFonts w:ascii="Bookman Old Style" w:hAnsi="Bookman Old Style"/>
          <w:sz w:val="11"/>
        </w:rPr>
      </w:r>
    </w:p>
    <w:p>
      <w:pPr>
        <w:spacing w:before="3"/>
        <w:ind w:left="751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spacing w:val="-1"/>
          <w:w w:val="105"/>
          <w:sz w:val="11"/>
        </w:rPr>
        <w:t>23-11-2022</w:t>
      </w:r>
      <w:r>
        <w:rPr>
          <w:rFonts w:ascii="Bookman Old Style"/>
          <w:sz w:val="11"/>
        </w:rPr>
      </w:r>
    </w:p>
    <w:p>
      <w:pPr>
        <w:spacing w:after="0"/>
        <w:jc w:val="left"/>
        <w:rPr>
          <w:rFonts w:ascii="Bookman Old Style" w:hAnsi="Bookman Old Style" w:cs="Bookman Old Style" w:eastAsia="Bookman Old Style"/>
          <w:sz w:val="11"/>
          <w:szCs w:val="11"/>
        </w:rPr>
        <w:sectPr>
          <w:type w:val="continuous"/>
          <w:pgSz w:w="16840" w:h="11910" w:orient="landscape"/>
          <w:pgMar w:top="780" w:bottom="280" w:left="700" w:right="720"/>
          <w:cols w:num="3" w:equalWidth="0">
            <w:col w:w="2794" w:space="2922"/>
            <w:col w:w="3865" w:space="4212"/>
            <w:col w:w="1627"/>
          </w:cols>
        </w:sectPr>
      </w:pPr>
    </w:p>
    <w:p>
      <w:pPr>
        <w:spacing w:line="240" w:lineRule="auto" w:before="0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spacing w:line="240" w:lineRule="auto" w:before="2"/>
        <w:rPr>
          <w:rFonts w:ascii="Bookman Old Style" w:hAnsi="Bookman Old Style" w:cs="Bookman Old Style" w:eastAsia="Bookman Old Style"/>
          <w:b/>
          <w:bCs/>
          <w:sz w:val="19"/>
          <w:szCs w:val="19"/>
        </w:rPr>
      </w:pPr>
    </w:p>
    <w:p>
      <w:pPr>
        <w:tabs>
          <w:tab w:pos="14599" w:val="left" w:leader="none"/>
        </w:tabs>
        <w:spacing w:before="0"/>
        <w:ind w:left="144" w:right="0" w:firstLine="0"/>
        <w:jc w:val="left"/>
        <w:rPr>
          <w:rFonts w:ascii="Bookman Old Style" w:hAnsi="Bookman Old Style" w:cs="Bookman Old Style" w:eastAsia="Bookman Old Style"/>
          <w:sz w:val="11"/>
          <w:szCs w:val="11"/>
        </w:rPr>
      </w:pPr>
      <w:r>
        <w:rPr>
          <w:rFonts w:ascii="Bookman Old Style"/>
          <w:b/>
          <w:spacing w:val="-1"/>
          <w:w w:val="105"/>
          <w:sz w:val="13"/>
        </w:rPr>
        <w:t>OTRAS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ALTAS</w:t>
      </w:r>
      <w:r>
        <w:rPr>
          <w:rFonts w:ascii="Bookman Old Style"/>
          <w:b/>
          <w:w w:val="105"/>
          <w:sz w:val="13"/>
        </w:rPr>
        <w:t> </w:t>
      </w:r>
      <w:r>
        <w:rPr>
          <w:rFonts w:ascii="Times New Roman"/>
          <w:b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DE </w:t>
      </w:r>
      <w:r>
        <w:rPr>
          <w:rFonts w:ascii="Times New Roman"/>
          <w:b/>
          <w:spacing w:val="-1"/>
          <w:w w:val="105"/>
          <w:sz w:val="13"/>
        </w:rPr>
      </w:r>
      <w:r>
        <w:rPr>
          <w:rFonts w:ascii="Bookman Old Style"/>
          <w:b/>
          <w:spacing w:val="-1"/>
          <w:w w:val="105"/>
          <w:sz w:val="13"/>
        </w:rPr>
        <w:t>INMOVILIZADO</w:t>
      </w:r>
      <w:r>
        <w:rPr>
          <w:rFonts w:ascii="Times New Roman"/>
          <w:b/>
          <w:spacing w:val="-1"/>
          <w:w w:val="105"/>
          <w:sz w:val="13"/>
        </w:rPr>
        <w:tab/>
      </w:r>
      <w:r>
        <w:rPr>
          <w:rFonts w:ascii="Bookman Old Style"/>
          <w:b/>
          <w:spacing w:val="-1"/>
          <w:w w:val="105"/>
          <w:position w:val="1"/>
          <w:sz w:val="11"/>
        </w:rPr>
        <w:t>Hoja</w:t>
      </w:r>
      <w:r>
        <w:rPr>
          <w:rFonts w:asci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/>
          <w:b/>
          <w:spacing w:val="-3"/>
          <w:w w:val="105"/>
          <w:position w:val="1"/>
          <w:sz w:val="11"/>
        </w:rPr>
      </w:r>
      <w:r>
        <w:rPr>
          <w:rFonts w:ascii="Bookman Old Style"/>
          <w:b/>
          <w:w w:val="105"/>
          <w:position w:val="1"/>
          <w:sz w:val="11"/>
        </w:rPr>
        <w:t>6</w:t>
      </w:r>
      <w:r>
        <w:rPr>
          <w:rFonts w:ascii="Bookman Old Style"/>
          <w:b/>
          <w:spacing w:val="-2"/>
          <w:w w:val="105"/>
          <w:position w:val="1"/>
          <w:sz w:val="11"/>
        </w:rPr>
        <w:t> </w:t>
      </w:r>
      <w:r>
        <w:rPr>
          <w:rFonts w:ascii="Times New Roman"/>
          <w:b/>
          <w:spacing w:val="-2"/>
          <w:w w:val="105"/>
          <w:position w:val="1"/>
          <w:sz w:val="11"/>
        </w:rPr>
      </w:r>
      <w:r>
        <w:rPr>
          <w:rFonts w:ascii="Bookman Old Style"/>
          <w:b/>
          <w:w w:val="105"/>
          <w:position w:val="1"/>
          <w:sz w:val="11"/>
        </w:rPr>
        <w:t>de</w:t>
      </w:r>
      <w:r>
        <w:rPr>
          <w:rFonts w:ascii="Bookman Old Style"/>
          <w:b/>
          <w:spacing w:val="-3"/>
          <w:w w:val="105"/>
          <w:position w:val="1"/>
          <w:sz w:val="11"/>
        </w:rPr>
        <w:t> </w:t>
      </w:r>
      <w:r>
        <w:rPr>
          <w:rFonts w:ascii="Times New Roman"/>
          <w:b/>
          <w:spacing w:val="-3"/>
          <w:w w:val="105"/>
          <w:position w:val="1"/>
          <w:sz w:val="11"/>
        </w:rPr>
      </w:r>
      <w:r>
        <w:rPr>
          <w:rFonts w:ascii="Bookman Old Style"/>
          <w:b/>
          <w:w w:val="105"/>
          <w:position w:val="1"/>
          <w:sz w:val="11"/>
        </w:rPr>
        <w:t>6</w:t>
      </w:r>
      <w:r>
        <w:rPr>
          <w:rFonts w:ascii="Bookman Old Style"/>
          <w:sz w:val="11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8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0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1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Reversión</w:t>
            </w:r>
            <w:r>
              <w:rPr>
                <w:rFonts w:ascii="Bookman Old Style" w:hAnsi="Bookman Old Style"/>
                <w:b/>
                <w:spacing w:val="-1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12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12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concesiones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2019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2021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6"/>
              <w:ind w:right="41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z w:val="10"/>
              </w:rPr>
              <w:t>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85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96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OTRAS</w:t>
            </w:r>
            <w:r>
              <w:rPr>
                <w:rFonts w:asci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/>
                <w:b/>
                <w:w w:val="105"/>
                <w:sz w:val="11"/>
              </w:rPr>
              <w:t>ALTAS</w:t>
            </w:r>
            <w:r>
              <w:rPr>
                <w:rFonts w:asci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/>
                <w:b/>
                <w:spacing w:val="-7"/>
                <w:w w:val="105"/>
                <w:sz w:val="11"/>
              </w:rPr>
              <w:t> </w:t>
            </w:r>
            <w:r>
              <w:rPr>
                <w:rFonts w:ascii="Times New Roman"/>
                <w:b/>
                <w:spacing w:val="-7"/>
                <w:w w:val="105"/>
                <w:sz w:val="11"/>
              </w:rPr>
            </w:r>
            <w:r>
              <w:rPr>
                <w:rFonts w:ascii="Bookman Old Style"/>
                <w:b/>
                <w:spacing w:val="-1"/>
                <w:w w:val="105"/>
                <w:sz w:val="11"/>
              </w:rPr>
              <w:t>INMOVILIZADO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4"/>
        <w:rPr>
          <w:rFonts w:ascii="Bookman Old Style" w:hAnsi="Bookman Old Style" w:cs="Bookman Old Style" w:eastAsia="Bookman Old Style"/>
          <w:b/>
          <w:bCs/>
          <w:sz w:val="5"/>
          <w:szCs w:val="5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8"/>
        <w:gridCol w:w="2228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182" w:hRule="exact"/>
        </w:trPr>
        <w:tc>
          <w:tcPr>
            <w:tcW w:w="642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6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INVERSIÓN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+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OTRAS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w w:val="105"/>
                <w:sz w:val="11"/>
              </w:rPr>
              <w:t>ALTAS</w:t>
            </w:r>
            <w:r>
              <w:rPr>
                <w:rFonts w:ascii="Bookman Old Style" w:hAnsi="Bookman Old Style"/>
                <w:b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1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1"/>
              </w:rPr>
              <w:t>INMOVILIZADO</w:t>
            </w:r>
            <w:r>
              <w:rPr>
                <w:rFonts w:ascii="Bookman Old Style" w:hAnsi="Bookman Old Style"/>
                <w:sz w:val="11"/>
              </w:rPr>
            </w:r>
          </w:p>
        </w:tc>
        <w:tc>
          <w:tcPr>
            <w:tcW w:w="222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4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850.395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95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54.061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4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20.816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31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46.754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1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70.344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100.212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110.074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15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167.091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11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0"/>
              <w:ind w:left="21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281.043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3"/>
        <w:rPr>
          <w:rFonts w:ascii="Bookman Old Style" w:hAnsi="Bookman Old Style" w:cs="Bookman Old Style" w:eastAsia="Bookman Old Style"/>
          <w:b/>
          <w:bCs/>
          <w:sz w:val="20"/>
          <w:szCs w:val="20"/>
        </w:rPr>
      </w:pPr>
    </w:p>
    <w:p>
      <w:pPr>
        <w:pStyle w:val="Heading2"/>
        <w:spacing w:line="240" w:lineRule="auto" w:before="87"/>
        <w:ind w:right="0"/>
        <w:jc w:val="left"/>
      </w:pPr>
      <w:r>
        <w:rPr>
          <w:b/>
          <w:spacing w:val="-1"/>
          <w:w w:val="105"/>
        </w:rPr>
        <w:t>OTRAS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ACTUACIONES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EN</w:t>
      </w:r>
      <w:r>
        <w:rPr>
          <w:b/>
          <w:spacing w:val="-2"/>
          <w:w w:val="105"/>
        </w:rPr>
        <w:t> </w:t>
      </w:r>
      <w:r>
        <w:rPr>
          <w:rFonts w:ascii="Times New Roman"/>
          <w:b/>
          <w:spacing w:val="-2"/>
          <w:w w:val="105"/>
        </w:rPr>
      </w:r>
      <w:r>
        <w:rPr>
          <w:b/>
          <w:spacing w:val="-1"/>
          <w:w w:val="105"/>
        </w:rPr>
        <w:t>MATERIA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DE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ACCESIBILIDAD</w:t>
      </w:r>
      <w:r>
        <w:rPr>
          <w:b/>
          <w:spacing w:val="-3"/>
          <w:w w:val="105"/>
        </w:rPr>
        <w:t> </w:t>
      </w:r>
      <w:r>
        <w:rPr>
          <w:rFonts w:ascii="Times New Roman"/>
          <w:b/>
          <w:spacing w:val="-3"/>
          <w:w w:val="105"/>
        </w:rPr>
      </w:r>
      <w:r>
        <w:rPr>
          <w:b/>
          <w:spacing w:val="-1"/>
          <w:w w:val="105"/>
        </w:rPr>
        <w:t>VIARIA/FERROVIARIA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FUERA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DE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LA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ZONA</w:t>
      </w:r>
      <w:r>
        <w:rPr>
          <w:b/>
          <w:w w:val="105"/>
        </w:rPr>
        <w:t> </w:t>
      </w:r>
      <w:r>
        <w:rPr>
          <w:rFonts w:ascii="Times New Roman"/>
          <w:b/>
          <w:w w:val="105"/>
        </w:rPr>
      </w:r>
      <w:r>
        <w:rPr>
          <w:b/>
          <w:spacing w:val="-1"/>
          <w:w w:val="105"/>
        </w:rPr>
        <w:t>DE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SERVICIO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(cuadro</w:t>
      </w:r>
      <w:r>
        <w:rPr>
          <w:b/>
          <w:spacing w:val="-2"/>
          <w:w w:val="105"/>
        </w:rPr>
        <w:t> </w:t>
      </w:r>
      <w:r>
        <w:rPr>
          <w:rFonts w:ascii="Times New Roman"/>
          <w:b/>
          <w:spacing w:val="-2"/>
          <w:w w:val="105"/>
        </w:rPr>
      </w:r>
      <w:r>
        <w:rPr>
          <w:b/>
          <w:spacing w:val="-1"/>
          <w:w w:val="105"/>
        </w:rPr>
        <w:t>B3 </w:t>
      </w:r>
      <w:r>
        <w:rPr>
          <w:rFonts w:ascii="Times New Roman"/>
          <w:b/>
          <w:spacing w:val="-1"/>
          <w:w w:val="105"/>
        </w:rPr>
      </w:r>
      <w:r>
        <w:rPr>
          <w:b/>
          <w:spacing w:val="-1"/>
          <w:w w:val="105"/>
        </w:rPr>
        <w:t>intermodalidad)</w:t>
      </w:r>
      <w:r>
        <w:rPr/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727"/>
        <w:gridCol w:w="4892"/>
        <w:gridCol w:w="485"/>
        <w:gridCol w:w="485"/>
        <w:gridCol w:w="629"/>
        <w:gridCol w:w="629"/>
        <w:gridCol w:w="727"/>
        <w:gridCol w:w="701"/>
        <w:gridCol w:w="648"/>
        <w:gridCol w:w="737"/>
        <w:gridCol w:w="720"/>
        <w:gridCol w:w="737"/>
        <w:gridCol w:w="737"/>
        <w:gridCol w:w="737"/>
        <w:gridCol w:w="799"/>
      </w:tblGrid>
      <w:tr>
        <w:trPr>
          <w:trHeight w:val="619" w:hRule="exact"/>
        </w:trPr>
        <w:tc>
          <w:tcPr>
            <w:tcW w:w="80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61" w:lineRule="auto" w:before="57"/>
              <w:ind w:left="44" w:right="4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16"/>
              </w:rPr>
              <w:t>*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Codigo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de</w:t>
            </w:r>
            <w:r>
              <w:rPr>
                <w:rFonts w:ascii="Times New Roman" w:hAns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Times New Roman" w:hAnsi="Times New Roman"/>
                <w:b/>
                <w:spacing w:val="28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(Presupuestos)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8" w:lineRule="auto" w:before="65"/>
              <w:ind w:left="131" w:right="127" w:firstLine="52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Código</w:t>
            </w:r>
            <w:r>
              <w:rPr>
                <w:rFonts w:ascii="Times New Roman" w:hAnsi="Times New Roman"/>
                <w:b/>
                <w:spacing w:val="25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SEINVER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4892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2"/>
                <w:szCs w:val="12"/>
              </w:rPr>
            </w:pPr>
            <w:r>
              <w:rPr>
                <w:rFonts w:ascii="Bookman Old Style"/>
                <w:b/>
                <w:spacing w:val="-2"/>
                <w:w w:val="105"/>
                <w:sz w:val="12"/>
              </w:rPr>
              <w:t>P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RO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YE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C</w:t>
            </w:r>
            <w:r>
              <w:rPr>
                <w:rFonts w:ascii="Bookman Old Style"/>
                <w:b/>
                <w:spacing w:val="-2"/>
                <w:w w:val="105"/>
                <w:sz w:val="12"/>
              </w:rPr>
              <w:t>T</w:t>
            </w:r>
            <w:r>
              <w:rPr>
                <w:rFonts w:ascii="Bookman Old Style"/>
                <w:b/>
                <w:spacing w:val="-3"/>
                <w:w w:val="105"/>
                <w:sz w:val="12"/>
              </w:rPr>
              <w:t>O</w:t>
            </w:r>
            <w:r>
              <w:rPr>
                <w:rFonts w:ascii="Bookman Old Style"/>
                <w:sz w:val="12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6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Subven.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(*)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485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Objetivo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Nº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5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5"/>
                <w:sz w:val="9"/>
              </w:rPr>
            </w:r>
            <w:r>
              <w:rPr>
                <w:rFonts w:ascii="Bookman Old Style" w:hAnsi="Bookman Old Style"/>
                <w:b/>
                <w:sz w:val="9"/>
              </w:rPr>
              <w:t>inicio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629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33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Año</w:t>
            </w:r>
            <w:r>
              <w:rPr>
                <w:rFonts w:ascii="Bookman Old Style" w:hAns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 w:hAnsi="Times New Roman"/>
                <w:b/>
                <w:spacing w:val="4"/>
                <w:sz w:val="9"/>
              </w:rPr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fin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2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8" w:lineRule="auto" w:before="65"/>
              <w:ind w:left="123" w:right="120" w:firstLine="10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 w:hAnsi="Bookman Old Style"/>
                <w:b/>
                <w:spacing w:val="-1"/>
                <w:sz w:val="9"/>
              </w:rPr>
              <w:t>Total</w:t>
            </w:r>
            <w:r>
              <w:rPr>
                <w:rFonts w:ascii="Times New Roman" w:hAnsi="Times New Roman"/>
                <w:b/>
                <w:spacing w:val="24"/>
                <w:w w:val="101"/>
                <w:sz w:val="9"/>
              </w:rPr>
              <w:t> </w:t>
            </w:r>
            <w:r>
              <w:rPr>
                <w:rFonts w:ascii="Bookman Old Style" w:hAnsi="Bookman Old Style"/>
                <w:b/>
                <w:spacing w:val="-1"/>
                <w:sz w:val="9"/>
              </w:rPr>
              <w:t>inversión</w:t>
            </w:r>
            <w:r>
              <w:rPr>
                <w:rFonts w:ascii="Bookman Old Style" w:hAnsi="Bookman Old Style"/>
                <w:sz w:val="9"/>
              </w:rPr>
            </w:r>
          </w:p>
        </w:tc>
        <w:tc>
          <w:tcPr>
            <w:tcW w:w="701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67" w:lineRule="auto"/>
              <w:ind w:left="35" w:right="28" w:firstLine="196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Times New Roman"/>
                <w:b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acumulado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z w:val="9"/>
              </w:rPr>
              <w:t>a</w:t>
            </w:r>
            <w:r>
              <w:rPr>
                <w:rFonts w:ascii="Times New Roman"/>
                <w:b/>
                <w:spacing w:val="27"/>
                <w:w w:val="101"/>
                <w:sz w:val="9"/>
              </w:rPr>
              <w:t> </w:t>
            </w:r>
            <w:r>
              <w:rPr>
                <w:rFonts w:ascii="Bookman Old Style"/>
                <w:b/>
                <w:spacing w:val="-1"/>
                <w:sz w:val="9"/>
              </w:rPr>
              <w:t>31/12/2020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648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6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Real</w:t>
            </w:r>
            <w:r>
              <w:rPr>
                <w:rFonts w:ascii="Bookman Old Style"/>
                <w:b/>
                <w:spacing w:val="4"/>
                <w:sz w:val="9"/>
              </w:rPr>
              <w:t> </w:t>
            </w:r>
            <w:r>
              <w:rPr>
                <w:rFonts w:ascii="Times New Roman"/>
                <w:b/>
                <w:spacing w:val="4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2021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2022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20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1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2023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2024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2025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2026</w:t>
            </w:r>
            <w:r>
              <w:rPr>
                <w:rFonts w:ascii="Bookman Old Style"/>
                <w:sz w:val="9"/>
              </w:rPr>
            </w:r>
          </w:p>
        </w:tc>
        <w:tc>
          <w:tcPr>
            <w:tcW w:w="799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ookman Old Style" w:hAnsi="Bookman Old Style" w:cs="Bookman Old Style" w:eastAsia="Bookman Old Style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40" w:lineRule="auto" w:before="65"/>
              <w:ind w:left="7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pacing w:val="-1"/>
                <w:sz w:val="9"/>
              </w:rPr>
              <w:t>2027</w:t>
            </w:r>
            <w:r>
              <w:rPr>
                <w:rFonts w:ascii="Bookman Old Style"/>
                <w:sz w:val="9"/>
              </w:rPr>
            </w:r>
          </w:p>
          <w:p>
            <w:pPr>
              <w:pStyle w:val="TableParagraph"/>
              <w:spacing w:line="240" w:lineRule="auto" w:before="12"/>
              <w:ind w:left="3" w:right="0"/>
              <w:jc w:val="center"/>
              <w:rPr>
                <w:rFonts w:ascii="Bookman Old Style" w:hAnsi="Bookman Old Style" w:cs="Bookman Old Style" w:eastAsia="Bookman Old Style"/>
                <w:sz w:val="9"/>
                <w:szCs w:val="9"/>
              </w:rPr>
            </w:pPr>
            <w:r>
              <w:rPr>
                <w:rFonts w:ascii="Bookman Old Style"/>
                <w:b/>
                <w:sz w:val="9"/>
              </w:rPr>
              <w:t>y</w:t>
            </w:r>
            <w:r>
              <w:rPr>
                <w:rFonts w:ascii="Bookman Old Style"/>
                <w:b/>
                <w:spacing w:val="6"/>
                <w:sz w:val="9"/>
              </w:rPr>
              <w:t> </w:t>
            </w:r>
            <w:r>
              <w:rPr>
                <w:rFonts w:ascii="Times New Roman"/>
                <w:b/>
                <w:spacing w:val="6"/>
                <w:sz w:val="9"/>
              </w:rPr>
            </w:r>
            <w:r>
              <w:rPr>
                <w:rFonts w:ascii="Bookman Old Style"/>
                <w:b/>
                <w:spacing w:val="-1"/>
                <w:sz w:val="9"/>
              </w:rPr>
              <w:t>siguientes</w:t>
            </w:r>
            <w:r>
              <w:rPr>
                <w:rFonts w:ascii="Bookman Old Style"/>
                <w:sz w:val="9"/>
              </w:rPr>
            </w:r>
          </w:p>
        </w:tc>
      </w:tr>
      <w:tr>
        <w:trPr>
          <w:trHeight w:val="102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BL4E1002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5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Mejora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carretera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Me-3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para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Cos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Nou</w:t>
            </w:r>
            <w:r>
              <w:rPr>
                <w:rFonts w:ascii="Bookman Old Style" w:hAnsi="Bookman Old Style"/>
                <w:b/>
                <w:spacing w:val="-6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6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en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Maó</w:t>
            </w:r>
            <w:r>
              <w:rPr>
                <w:rFonts w:ascii="Bookman Old Style" w:hAnsi="Bookman Old Style"/>
                <w:b/>
                <w:spacing w:val="27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27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(FFAT)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(4)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2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AT</w:t>
            </w:r>
            <w:r>
              <w:rPr>
                <w:rFonts w:ascii="Bookman Old Style"/>
                <w:b/>
                <w:w w:val="105"/>
                <w:sz w:val="10"/>
              </w:rPr>
              <w:t> </w:t>
            </w:r>
            <w:r>
              <w:rPr>
                <w:rFonts w:asci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GB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43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0"/>
              <w:ind w:left="455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268" w:hRule="exact"/>
        </w:trPr>
        <w:tc>
          <w:tcPr>
            <w:tcW w:w="80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7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BL1E1004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92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8"/>
              <w:ind w:left="8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Acceso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la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autovía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Poniente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desde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Dique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Oeste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del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puerto</w:t>
            </w:r>
            <w:r>
              <w:rPr>
                <w:rFonts w:ascii="Bookman Old Style" w:hAnsi="Bookman Old Style"/>
                <w:b/>
                <w:spacing w:val="-4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4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de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Palma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spacing w:val="-1"/>
                <w:w w:val="105"/>
                <w:sz w:val="10"/>
              </w:rPr>
              <w:t>(FUERA</w:t>
            </w:r>
            <w:r>
              <w:rPr>
                <w:rFonts w:ascii="Bookman Old Style" w:hAnsi="Bookman Old Style"/>
                <w:b/>
                <w:spacing w:val="-5"/>
                <w:w w:val="105"/>
                <w:sz w:val="10"/>
              </w:rPr>
              <w:t> </w:t>
            </w:r>
            <w:r>
              <w:rPr>
                <w:rFonts w:ascii="Times New Roman" w:hAnsi="Times New Roman"/>
                <w:b/>
                <w:spacing w:val="-5"/>
                <w:w w:val="105"/>
                <w:sz w:val="10"/>
              </w:rPr>
            </w:r>
            <w:r>
              <w:rPr>
                <w:rFonts w:ascii="Bookman Old Style" w:hAnsi="Bookman Old Style"/>
                <w:b/>
                <w:w w:val="105"/>
                <w:sz w:val="10"/>
              </w:rPr>
              <w:t>ZS)</w:t>
            </w:r>
            <w:r>
              <w:rPr>
                <w:rFonts w:ascii="Bookman Old Style" w:hAns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0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AT</w:t>
            </w:r>
            <w:r>
              <w:rPr>
                <w:rFonts w:ascii="Bookman Old Style"/>
                <w:b/>
                <w:w w:val="105"/>
                <w:sz w:val="10"/>
              </w:rPr>
              <w:t> </w:t>
            </w:r>
            <w:r>
              <w:rPr>
                <w:rFonts w:ascii="Bookman Old Style"/>
                <w:b/>
                <w:spacing w:val="29"/>
                <w:w w:val="105"/>
                <w:sz w:val="10"/>
              </w:rPr>
              <w:t> </w:t>
            </w:r>
            <w:r>
              <w:rPr>
                <w:rFonts w:ascii="Times New Roman"/>
                <w:b/>
                <w:spacing w:val="29"/>
                <w:w w:val="105"/>
                <w:sz w:val="10"/>
              </w:rPr>
            </w:r>
            <w:r>
              <w:rPr>
                <w:rFonts w:ascii="Bookman Old Style"/>
                <w:b/>
                <w:w w:val="105"/>
                <w:sz w:val="10"/>
              </w:rPr>
              <w:t>GB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485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20" w:right="0"/>
              <w:jc w:val="center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w w:val="105"/>
                <w:sz w:val="10"/>
              </w:rPr>
              <w:t>2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7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2024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629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17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2026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42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9.000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right="42"/>
              <w:jc w:val="righ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sz w:val="10"/>
              </w:rPr>
              <w:t>90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1.810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4"/>
              <w:ind w:left="351" w:right="0"/>
              <w:jc w:val="left"/>
              <w:rPr>
                <w:rFonts w:ascii="Bookman Old Style" w:hAnsi="Bookman Old Style" w:cs="Bookman Old Style" w:eastAsia="Bookman Old Style"/>
                <w:sz w:val="10"/>
                <w:szCs w:val="10"/>
              </w:rPr>
            </w:pPr>
            <w:r>
              <w:rPr>
                <w:rFonts w:ascii="Bookman Old Style"/>
                <w:b/>
                <w:spacing w:val="-1"/>
                <w:w w:val="105"/>
                <w:sz w:val="10"/>
              </w:rPr>
              <w:t>7.100</w:t>
            </w:r>
            <w:r>
              <w:rPr>
                <w:rFonts w:ascii="Bookman Old Style"/>
                <w:sz w:val="10"/>
              </w:rPr>
            </w:r>
          </w:p>
        </w:tc>
        <w:tc>
          <w:tcPr>
            <w:tcW w:w="799" w:type="dxa"/>
            <w:tcBorders>
              <w:top w:val="nil" w:sz="6" w:space="0" w:color="auto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6428" w:type="dxa"/>
            <w:gridSpan w:val="3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17" w:right="0"/>
              <w:jc w:val="center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TOTAL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2228" w:type="dxa"/>
            <w:gridSpan w:val="4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  <w:shd w:val="clear" w:color="auto" w:fill="A5A5A5"/>
          </w:tcPr>
          <w:p>
            <w:pPr/>
          </w:p>
        </w:tc>
        <w:tc>
          <w:tcPr>
            <w:tcW w:w="72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22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11.000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01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648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24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200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20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07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900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423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w w:val="105"/>
                <w:sz w:val="11"/>
              </w:rPr>
              <w:t>990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1.810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308" w:right="0"/>
              <w:jc w:val="lef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pacing w:val="-1"/>
                <w:w w:val="105"/>
                <w:sz w:val="11"/>
              </w:rPr>
              <w:t>7.100</w:t>
            </w:r>
            <w:r>
              <w:rPr>
                <w:rFonts w:ascii="Bookman Old Style"/>
                <w:sz w:val="11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14" w:space="0" w:color="000000"/>
              <w:bottom w:val="nil" w:sz="6" w:space="0" w:color="auto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right="45"/>
              <w:jc w:val="right"/>
              <w:rPr>
                <w:rFonts w:ascii="Bookman Old Style" w:hAnsi="Bookman Old Style" w:cs="Bookman Old Style" w:eastAsia="Bookman Old Style"/>
                <w:sz w:val="11"/>
                <w:szCs w:val="11"/>
              </w:rPr>
            </w:pPr>
            <w:r>
              <w:rPr>
                <w:rFonts w:ascii="Bookman Old Style"/>
                <w:b/>
                <w:sz w:val="11"/>
              </w:rPr>
              <w:t>0</w:t>
            </w:r>
            <w:r>
              <w:rPr>
                <w:rFonts w:ascii="Bookman Old Style"/>
                <w:sz w:val="11"/>
              </w:rPr>
            </w:r>
          </w:p>
        </w:tc>
      </w:tr>
    </w:tbl>
    <w:p>
      <w:pPr>
        <w:spacing w:line="240" w:lineRule="auto" w:before="10"/>
        <w:rPr>
          <w:rFonts w:ascii="Bookman Old Style" w:hAnsi="Bookman Old Style" w:cs="Bookman Old Style" w:eastAsia="Bookman Old Style"/>
          <w:b/>
          <w:bCs/>
          <w:sz w:val="7"/>
          <w:szCs w:val="7"/>
        </w:rPr>
      </w:pP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88" w:after="0"/>
        <w:ind w:left="307" w:right="0" w:hanging="170"/>
        <w:jc w:val="left"/>
      </w:pPr>
      <w:r>
        <w:rPr>
          <w:b/>
          <w:spacing w:val="-1"/>
          <w:w w:val="105"/>
        </w:rPr>
        <w:t>Condicionado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aprobación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un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nuevo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Plan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Especial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puerto</w:t>
      </w:r>
      <w:r>
        <w:rPr/>
      </w: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aprobación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modificación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vigente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Plan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Especial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puerto</w:t>
      </w:r>
      <w:r>
        <w:rPr/>
      </w: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Condicionado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que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no</w:t>
      </w:r>
      <w:r>
        <w:rPr>
          <w:b/>
          <w:spacing w:val="-5"/>
          <w:w w:val="105"/>
        </w:rPr>
        <w:t> </w:t>
      </w:r>
      <w:r>
        <w:rPr>
          <w:rFonts w:ascii="Times New Roman" w:hAnsi="Times New Roman"/>
          <w:b/>
          <w:spacing w:val="-5"/>
          <w:w w:val="105"/>
        </w:rPr>
      </w:r>
      <w:r>
        <w:rPr>
          <w:b/>
          <w:spacing w:val="-1"/>
          <w:w w:val="105"/>
        </w:rPr>
        <w:t>se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aprueben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las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infraestructuras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para</w:t>
      </w:r>
      <w:r>
        <w:rPr>
          <w:b/>
          <w:spacing w:val="-5"/>
          <w:w w:val="105"/>
        </w:rPr>
        <w:t> </w:t>
      </w:r>
      <w:r>
        <w:rPr>
          <w:rFonts w:ascii="Times New Roman" w:hAnsi="Times New Roman"/>
          <w:b/>
          <w:spacing w:val="-5"/>
          <w:w w:val="105"/>
        </w:rPr>
      </w:r>
      <w:r>
        <w:rPr>
          <w:b/>
          <w:spacing w:val="-1"/>
          <w:w w:val="105"/>
        </w:rPr>
        <w:t>ferrys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en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dársena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adosada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al</w:t>
      </w:r>
      <w:r>
        <w:rPr>
          <w:b/>
          <w:spacing w:val="-5"/>
          <w:w w:val="105"/>
        </w:rPr>
        <w:t> </w:t>
      </w:r>
      <w:r>
        <w:rPr>
          <w:rFonts w:ascii="Times New Roman" w:hAnsi="Times New Roman"/>
          <w:b/>
          <w:spacing w:val="-5"/>
          <w:w w:val="105"/>
        </w:rPr>
      </w:r>
      <w:r>
        <w:rPr>
          <w:b/>
          <w:spacing w:val="-1"/>
          <w:w w:val="105"/>
        </w:rPr>
        <w:t>Dique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Oeste</w:t>
      </w:r>
      <w:r>
        <w:rPr/>
      </w: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que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se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apruebe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el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mecanismo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jurídico-administrativo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que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debe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regular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construcción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y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explotación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del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Museo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Marítimo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Mallorca.</w:t>
      </w:r>
      <w:r>
        <w:rPr/>
      </w: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Condicionada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a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formalización</w:t>
      </w:r>
      <w:r>
        <w:rPr>
          <w:b/>
          <w:spacing w:val="-9"/>
          <w:w w:val="105"/>
        </w:rPr>
        <w:t> </w:t>
      </w:r>
      <w:r>
        <w:rPr>
          <w:rFonts w:ascii="Times New Roman" w:hAnsi="Times New Roman"/>
          <w:b/>
          <w:spacing w:val="-9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convenio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con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el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spacing w:val="-1"/>
          <w:w w:val="105"/>
        </w:rPr>
        <w:t>Ayuntamiento,o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spacing w:val="-1"/>
          <w:w w:val="105"/>
        </w:rPr>
        <w:t>bien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a</w:t>
      </w:r>
      <w:r>
        <w:rPr>
          <w:b/>
          <w:spacing w:val="-8"/>
          <w:w w:val="105"/>
        </w:rPr>
        <w:t> </w:t>
      </w:r>
      <w:r>
        <w:rPr>
          <w:rFonts w:ascii="Times New Roman" w:hAnsi="Times New Roman"/>
          <w:b/>
          <w:spacing w:val="-8"/>
          <w:w w:val="105"/>
        </w:rPr>
      </w:r>
      <w:r>
        <w:rPr>
          <w:b/>
          <w:w w:val="105"/>
        </w:rPr>
        <w:t>la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justificación</w:t>
      </w:r>
      <w:r>
        <w:rPr>
          <w:b/>
          <w:spacing w:val="-9"/>
          <w:w w:val="105"/>
        </w:rPr>
        <w:t> </w:t>
      </w:r>
      <w:r>
        <w:rPr>
          <w:rFonts w:ascii="Times New Roman" w:hAnsi="Times New Roman"/>
          <w:b/>
          <w:spacing w:val="-9"/>
          <w:w w:val="105"/>
        </w:rPr>
      </w:r>
      <w:r>
        <w:rPr>
          <w:b/>
          <w:w w:val="105"/>
        </w:rPr>
        <w:t>de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su</w:t>
      </w:r>
      <w:r>
        <w:rPr>
          <w:b/>
          <w:spacing w:val="-10"/>
          <w:w w:val="105"/>
        </w:rPr>
        <w:t> </w:t>
      </w:r>
      <w:r>
        <w:rPr>
          <w:rFonts w:ascii="Times New Roman" w:hAnsi="Times New Roman"/>
          <w:b/>
          <w:spacing w:val="-10"/>
          <w:w w:val="105"/>
        </w:rPr>
      </w:r>
      <w:r>
        <w:rPr>
          <w:b/>
          <w:spacing w:val="-1"/>
          <w:w w:val="105"/>
        </w:rPr>
        <w:t>rentabilidad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económica-financiera</w:t>
      </w:r>
      <w:r>
        <w:rPr/>
      </w: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48" w:after="0"/>
        <w:ind w:left="307" w:right="0" w:hanging="170"/>
        <w:jc w:val="left"/>
      </w:pPr>
      <w:r>
        <w:rPr>
          <w:b/>
          <w:spacing w:val="-1"/>
          <w:w w:val="105"/>
        </w:rPr>
        <w:t>Ejecución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vinculada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resolución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conflictos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entre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normativa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legal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puertos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y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redes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eléctricas</w:t>
      </w:r>
      <w:r>
        <w:rPr/>
      </w:r>
    </w:p>
    <w:p>
      <w:pPr>
        <w:pStyle w:val="BodyText"/>
        <w:numPr>
          <w:ilvl w:val="0"/>
          <w:numId w:val="2"/>
        </w:numPr>
        <w:tabs>
          <w:tab w:pos="308" w:val="left" w:leader="none"/>
        </w:tabs>
        <w:spacing w:line="240" w:lineRule="auto" w:before="24" w:after="0"/>
        <w:ind w:left="307" w:right="0" w:hanging="170"/>
        <w:jc w:val="left"/>
      </w:pPr>
      <w:r>
        <w:rPr>
          <w:b/>
          <w:spacing w:val="-1"/>
          <w:w w:val="105"/>
        </w:rPr>
        <w:t>Pendiente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análisis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alcance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w w:val="105"/>
        </w:rPr>
        <w:t>y</w:t>
      </w:r>
      <w:r>
        <w:rPr>
          <w:b/>
          <w:spacing w:val="-7"/>
          <w:w w:val="105"/>
        </w:rPr>
        <w:t> </w:t>
      </w:r>
      <w:r>
        <w:rPr>
          <w:rFonts w:ascii="Times New Roman" w:hAnsi="Times New Roman"/>
          <w:b/>
          <w:spacing w:val="-7"/>
          <w:w w:val="105"/>
        </w:rPr>
      </w:r>
      <w:r>
        <w:rPr>
          <w:b/>
          <w:spacing w:val="-1"/>
          <w:w w:val="105"/>
        </w:rPr>
        <w:t>forma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w w:val="105"/>
        </w:rPr>
        <w:t>de</w:t>
      </w:r>
      <w:r>
        <w:rPr>
          <w:b/>
          <w:spacing w:val="-6"/>
          <w:w w:val="105"/>
        </w:rPr>
        <w:t> </w:t>
      </w:r>
      <w:r>
        <w:rPr>
          <w:rFonts w:ascii="Times New Roman" w:hAnsi="Times New Roman"/>
          <w:b/>
          <w:spacing w:val="-6"/>
          <w:w w:val="105"/>
        </w:rPr>
      </w:r>
      <w:r>
        <w:rPr>
          <w:b/>
          <w:spacing w:val="-1"/>
          <w:w w:val="105"/>
        </w:rPr>
        <w:t>gestión</w:t>
      </w:r>
      <w:r>
        <w:rPr/>
      </w:r>
    </w:p>
    <w:sectPr>
      <w:type w:val="continuous"/>
      <w:pgSz w:w="16840" w:h="11910" w:orient="landscape"/>
      <w:pgMar w:top="780" w:bottom="280" w:left="7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240002pt;margin-top:28.191505pt;width:134.450pt;height:8.85pt;mso-position-horizontal-relative:page;mso-position-vertical-relative:page;z-index:-43972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AUTORIDAD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PORTUARIA: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BALEARES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0.859985pt;margin-top:28.218111pt;width:69.150pt;height:7.8pt;mso-position-horizontal-relative:page;mso-position-vertical-relative:page;z-index:-43969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Plan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Empresa</w:t>
                </w:r>
                <w:r>
                  <w:rPr>
                    <w:rFonts w:ascii="Bookman Old Style"/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2023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239799pt;margin-top:35.271503pt;width:134.450pt;height:8.85pt;mso-position-horizontal-relative:page;mso-position-vertical-relative:page;z-index:-43928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AUTORIDAD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PORTUARIA: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BALEARES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0.859985pt;margin-top:35.298111pt;width:69.150pt;height:24.55pt;mso-position-horizontal-relative:page;mso-position-vertical-relative:page;z-index:-439264" type="#_x0000_t202" filled="false" stroked="false">
          <v:textbox inset="0,0,0,0">
            <w:txbxContent>
              <w:p>
                <w:pPr>
                  <w:spacing w:before="8"/>
                  <w:ind w:left="271" w:right="0" w:hanging="252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Plan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Empresa</w:t>
                </w:r>
                <w:r>
                  <w:rPr>
                    <w:rFonts w:ascii="Bookman Old Style"/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2023</w:t>
                </w:r>
                <w:r>
                  <w:rPr>
                    <w:rFonts w:ascii="Bookman Old Style"/>
                    <w:sz w:val="11"/>
                  </w:rPr>
                </w:r>
              </w:p>
              <w:p>
                <w:pPr>
                  <w:spacing w:before="74"/>
                  <w:ind w:left="271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Modificación</w:t>
                </w:r>
                <w:r>
                  <w:rPr>
                    <w:rFonts w:ascii="Bookman Old Style" w:hAnsi="Bookman Old Style"/>
                    <w:b/>
                    <w:spacing w:val="-7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nº</w:t>
                </w:r>
                <w:r>
                  <w:rPr>
                    <w:rFonts w:ascii="Bookman Old Style" w:hAnsi="Bookman Old Style"/>
                    <w:b/>
                    <w:spacing w:val="-9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w w:val="105"/>
                    <w:sz w:val="11"/>
                  </w:rPr>
                  <w:t>1</w:t>
                </w:r>
                <w:r>
                  <w:rPr>
                    <w:rFonts w:ascii="Bookman Old Style" w:hAnsi="Bookman Old Style"/>
                    <w:sz w:val="11"/>
                  </w:rPr>
                </w:r>
              </w:p>
              <w:p>
                <w:pPr>
                  <w:spacing w:before="4"/>
                  <w:ind w:left="627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w w:val="105"/>
                    <w:sz w:val="11"/>
                  </w:rPr>
                  <w:t>23-11-2022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009796pt;margin-top:54.535553pt;width:188pt;height:21.75pt;mso-position-horizontal-relative:page;mso-position-vertical-relative:page;z-index:-439240" type="#_x0000_t202" filled="false" stroked="false">
          <v:textbox inset="0,0,0,0">
            <w:txbxContent>
              <w:p>
                <w:pPr>
                  <w:spacing w:line="230" w:lineRule="exact" w:before="0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b/>
                    <w:spacing w:val="-1"/>
                    <w:sz w:val="20"/>
                  </w:rPr>
                  <w:t>PLAN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INVERSIONES</w:t>
                </w:r>
                <w:r>
                  <w:rPr>
                    <w:rFonts w:ascii="Bookman Old Style"/>
                    <w:b/>
                    <w:spacing w:val="1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8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2022-2026</w:t>
                </w:r>
                <w:r>
                  <w:rPr>
                    <w:rFonts w:ascii="Bookman Old Style"/>
                    <w:sz w:val="20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PAGOS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(Miles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Euros)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4pt;margin-top:84.398109pt;width:36.050pt;height:7.8pt;mso-position-horizontal-relative:page;mso-position-vertical-relative:page;z-index:-439216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Hoja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6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239799pt;margin-top:36.471504pt;width:134.450pt;height:8.85pt;mso-position-horizontal-relative:page;mso-position-vertical-relative:page;z-index:-439672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AUTORIDAD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PORTUARIA: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BALEARES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0.859985pt;margin-top:36.498112pt;width:69.150pt;height:25pt;mso-position-horizontal-relative:page;mso-position-vertical-relative:page;z-index:-439648" type="#_x0000_t202" filled="false" stroked="false">
          <v:textbox inset="0,0,0,0">
            <w:txbxContent>
              <w:p>
                <w:pPr>
                  <w:spacing w:before="8"/>
                  <w:ind w:left="271" w:right="0" w:hanging="252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Plan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Empresa</w:t>
                </w:r>
                <w:r>
                  <w:rPr>
                    <w:rFonts w:ascii="Bookman Old Style"/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2023</w:t>
                </w:r>
                <w:r>
                  <w:rPr>
                    <w:rFonts w:ascii="Bookman Old Style"/>
                    <w:sz w:val="11"/>
                  </w:rPr>
                </w:r>
              </w:p>
              <w:p>
                <w:pPr>
                  <w:spacing w:before="82"/>
                  <w:ind w:left="271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Modificación</w:t>
                </w:r>
                <w:r>
                  <w:rPr>
                    <w:rFonts w:ascii="Bookman Old Style" w:hAnsi="Bookman Old Style"/>
                    <w:b/>
                    <w:spacing w:val="-7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nº</w:t>
                </w:r>
                <w:r>
                  <w:rPr>
                    <w:rFonts w:ascii="Bookman Old Style" w:hAnsi="Bookman Old Style"/>
                    <w:b/>
                    <w:spacing w:val="-9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w w:val="105"/>
                    <w:sz w:val="11"/>
                  </w:rPr>
                  <w:t>1</w:t>
                </w:r>
                <w:r>
                  <w:rPr>
                    <w:rFonts w:ascii="Bookman Old Style" w:hAnsi="Bookman Old Style"/>
                    <w:sz w:val="11"/>
                  </w:rPr>
                </w:r>
              </w:p>
              <w:p>
                <w:pPr>
                  <w:spacing w:before="4"/>
                  <w:ind w:left="627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w w:val="105"/>
                    <w:sz w:val="11"/>
                  </w:rPr>
                  <w:t>23-11-2022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009796pt;margin-top:55.735554pt;width:188pt;height:21.75pt;mso-position-horizontal-relative:page;mso-position-vertical-relative:page;z-index:-439624" type="#_x0000_t202" filled="false" stroked="false">
          <v:textbox inset="0,0,0,0">
            <w:txbxContent>
              <w:p>
                <w:pPr>
                  <w:spacing w:line="230" w:lineRule="exact" w:before="0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b/>
                    <w:spacing w:val="-1"/>
                    <w:sz w:val="20"/>
                  </w:rPr>
                  <w:t>PLAN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INVERSIONES</w:t>
                </w:r>
                <w:r>
                  <w:rPr>
                    <w:rFonts w:ascii="Bookman Old Style"/>
                    <w:b/>
                    <w:spacing w:val="1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8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2022-2026</w:t>
                </w:r>
                <w:r>
                  <w:rPr>
                    <w:rFonts w:ascii="Bookman Old Style"/>
                    <w:sz w:val="20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DEVENGOS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(Miles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Euros)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4pt;margin-top:82.238113pt;width:36.050pt;height:11.15pt;mso-position-horizontal-relative:page;mso-position-vertical-relative:page;z-index:-439600" type="#_x0000_t202" filled="false" stroked="false">
          <v:textbox inset="0,0,0,0">
            <w:txbxContent>
              <w:p>
                <w:pPr>
                  <w:spacing w:before="76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Hoja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6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239799pt;margin-top:33.351505pt;width:134.450pt;height:8.85pt;mso-position-horizontal-relative:page;mso-position-vertical-relative:page;z-index:-43957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AUTORIDAD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PORTUARIA: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BALEARES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0.859985pt;margin-top:33.378109pt;width:69.150pt;height:25pt;mso-position-horizontal-relative:page;mso-position-vertical-relative:page;z-index:-439552" type="#_x0000_t202" filled="false" stroked="false">
          <v:textbox inset="0,0,0,0">
            <w:txbxContent>
              <w:p>
                <w:pPr>
                  <w:spacing w:before="8"/>
                  <w:ind w:left="271" w:right="0" w:hanging="252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Plan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Empresa</w:t>
                </w:r>
                <w:r>
                  <w:rPr>
                    <w:rFonts w:ascii="Bookman Old Style"/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2023</w:t>
                </w:r>
                <w:r>
                  <w:rPr>
                    <w:rFonts w:ascii="Bookman Old Style"/>
                    <w:sz w:val="11"/>
                  </w:rPr>
                </w:r>
              </w:p>
              <w:p>
                <w:pPr>
                  <w:spacing w:before="82"/>
                  <w:ind w:left="271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Modificación</w:t>
                </w:r>
                <w:r>
                  <w:rPr>
                    <w:rFonts w:ascii="Bookman Old Style" w:hAnsi="Bookman Old Style"/>
                    <w:b/>
                    <w:spacing w:val="-7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nº</w:t>
                </w:r>
                <w:r>
                  <w:rPr>
                    <w:rFonts w:ascii="Bookman Old Style" w:hAnsi="Bookman Old Style"/>
                    <w:b/>
                    <w:spacing w:val="-9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w w:val="105"/>
                    <w:sz w:val="11"/>
                  </w:rPr>
                  <w:t>1</w:t>
                </w:r>
                <w:r>
                  <w:rPr>
                    <w:rFonts w:ascii="Bookman Old Style" w:hAnsi="Bookman Old Style"/>
                    <w:sz w:val="11"/>
                  </w:rPr>
                </w:r>
              </w:p>
              <w:p>
                <w:pPr>
                  <w:spacing w:before="4"/>
                  <w:ind w:left="627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w w:val="105"/>
                    <w:sz w:val="11"/>
                  </w:rPr>
                  <w:t>23-11-2022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009796pt;margin-top:52.615555pt;width:188pt;height:21.75pt;mso-position-horizontal-relative:page;mso-position-vertical-relative:page;z-index:-439528" type="#_x0000_t202" filled="false" stroked="false">
          <v:textbox inset="0,0,0,0">
            <w:txbxContent>
              <w:p>
                <w:pPr>
                  <w:spacing w:line="230" w:lineRule="exact" w:before="0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b/>
                    <w:spacing w:val="-1"/>
                    <w:sz w:val="20"/>
                  </w:rPr>
                  <w:t>PLAN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INVERSIONES</w:t>
                </w:r>
                <w:r>
                  <w:rPr>
                    <w:rFonts w:ascii="Bookman Old Style"/>
                    <w:b/>
                    <w:spacing w:val="1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8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2022-2026</w:t>
                </w:r>
                <w:r>
                  <w:rPr>
                    <w:rFonts w:ascii="Bookman Old Style"/>
                    <w:sz w:val="20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DEVENGOS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(Miles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Euros)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4pt;margin-top:82.478111pt;width:36.050pt;height:7.8pt;mso-position-horizontal-relative:page;mso-position-vertical-relative:page;z-index:-43950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Hoja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3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6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239799pt;margin-top:33.111504pt;width:134.450pt;height:8.85pt;mso-position-horizontal-relative:page;mso-position-vertical-relative:page;z-index:-43948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AUTORIDAD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PORTUARIA: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BALEARES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0.859985pt;margin-top:33.138111pt;width:69.150pt;height:25pt;mso-position-horizontal-relative:page;mso-position-vertical-relative:page;z-index:-439456" type="#_x0000_t202" filled="false" stroked="false">
          <v:textbox inset="0,0,0,0">
            <w:txbxContent>
              <w:p>
                <w:pPr>
                  <w:spacing w:before="8"/>
                  <w:ind w:left="271" w:right="0" w:hanging="252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Plan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Empresa</w:t>
                </w:r>
                <w:r>
                  <w:rPr>
                    <w:rFonts w:ascii="Bookman Old Style"/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2023</w:t>
                </w:r>
                <w:r>
                  <w:rPr>
                    <w:rFonts w:ascii="Bookman Old Style"/>
                    <w:sz w:val="11"/>
                  </w:rPr>
                </w:r>
              </w:p>
              <w:p>
                <w:pPr>
                  <w:spacing w:before="82"/>
                  <w:ind w:left="271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Modificación</w:t>
                </w:r>
                <w:r>
                  <w:rPr>
                    <w:rFonts w:ascii="Bookman Old Style" w:hAnsi="Bookman Old Style"/>
                    <w:b/>
                    <w:spacing w:val="-7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nº</w:t>
                </w:r>
                <w:r>
                  <w:rPr>
                    <w:rFonts w:ascii="Bookman Old Style" w:hAnsi="Bookman Old Style"/>
                    <w:b/>
                    <w:spacing w:val="-9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w w:val="105"/>
                    <w:sz w:val="11"/>
                  </w:rPr>
                  <w:t>1</w:t>
                </w:r>
                <w:r>
                  <w:rPr>
                    <w:rFonts w:ascii="Bookman Old Style" w:hAnsi="Bookman Old Style"/>
                    <w:sz w:val="11"/>
                  </w:rPr>
                </w:r>
              </w:p>
              <w:p>
                <w:pPr>
                  <w:spacing w:before="4"/>
                  <w:ind w:left="627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w w:val="105"/>
                    <w:sz w:val="11"/>
                  </w:rPr>
                  <w:t>23-11-2022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009796pt;margin-top:52.375164pt;width:188pt;height:21.75pt;mso-position-horizontal-relative:page;mso-position-vertical-relative:page;z-index:-439432" type="#_x0000_t202" filled="false" stroked="false">
          <v:textbox inset="0,0,0,0">
            <w:txbxContent>
              <w:p>
                <w:pPr>
                  <w:spacing w:line="230" w:lineRule="exact" w:before="0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b/>
                    <w:spacing w:val="-1"/>
                    <w:sz w:val="20"/>
                  </w:rPr>
                  <w:t>PLAN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INVERSIONES</w:t>
                </w:r>
                <w:r>
                  <w:rPr>
                    <w:rFonts w:ascii="Bookman Old Style"/>
                    <w:b/>
                    <w:spacing w:val="1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8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2022-2026</w:t>
                </w:r>
                <w:r>
                  <w:rPr>
                    <w:rFonts w:ascii="Bookman Old Style"/>
                    <w:sz w:val="20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DEVENGOS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(Miles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Euros)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4pt;margin-top:82.238113pt;width:36.050pt;height:7.8pt;mso-position-horizontal-relative:page;mso-position-vertical-relative:page;z-index:-43940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Hoja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6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.239799pt;margin-top:31.311504pt;width:134.450pt;height:8.85pt;mso-position-horizontal-relative:page;mso-position-vertical-relative:page;z-index:-439384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AUTORIDAD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PORTUARIA: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BALEARES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0.859985pt;margin-top:31.33811pt;width:69.150pt;height:24.55pt;mso-position-horizontal-relative:page;mso-position-vertical-relative:page;z-index:-439360" type="#_x0000_t202" filled="false" stroked="false">
          <v:textbox inset="0,0,0,0">
            <w:txbxContent>
              <w:p>
                <w:pPr>
                  <w:spacing w:before="8"/>
                  <w:ind w:left="271" w:right="0" w:hanging="252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Plan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5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5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Empresa</w:t>
                </w:r>
                <w:r>
                  <w:rPr>
                    <w:rFonts w:ascii="Bookman Old Style"/>
                    <w:b/>
                    <w:spacing w:val="-4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2023</w:t>
                </w:r>
                <w:r>
                  <w:rPr>
                    <w:rFonts w:ascii="Bookman Old Style"/>
                    <w:sz w:val="11"/>
                  </w:rPr>
                </w:r>
              </w:p>
              <w:p>
                <w:pPr>
                  <w:spacing w:before="74"/>
                  <w:ind w:left="271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Modificación</w:t>
                </w:r>
                <w:r>
                  <w:rPr>
                    <w:rFonts w:ascii="Bookman Old Style" w:hAnsi="Bookman Old Style"/>
                    <w:b/>
                    <w:spacing w:val="-7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7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spacing w:val="-1"/>
                    <w:w w:val="105"/>
                    <w:sz w:val="11"/>
                  </w:rPr>
                  <w:t>nº</w:t>
                </w:r>
                <w:r>
                  <w:rPr>
                    <w:rFonts w:ascii="Bookman Old Style" w:hAnsi="Bookman Old Style"/>
                    <w:b/>
                    <w:spacing w:val="-9"/>
                    <w:w w:val="10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9"/>
                    <w:w w:val="105"/>
                    <w:sz w:val="11"/>
                  </w:rPr>
                </w:r>
                <w:r>
                  <w:rPr>
                    <w:rFonts w:ascii="Bookman Old Style" w:hAnsi="Bookman Old Style"/>
                    <w:b/>
                    <w:w w:val="105"/>
                    <w:sz w:val="11"/>
                  </w:rPr>
                  <w:t>1</w:t>
                </w:r>
                <w:r>
                  <w:rPr>
                    <w:rFonts w:ascii="Bookman Old Style" w:hAnsi="Bookman Old Style"/>
                    <w:sz w:val="11"/>
                  </w:rPr>
                </w:r>
              </w:p>
              <w:p>
                <w:pPr>
                  <w:spacing w:before="4"/>
                  <w:ind w:left="627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w w:val="105"/>
                    <w:sz w:val="11"/>
                  </w:rPr>
                  <w:t>23-11-2022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7.009796pt;margin-top:50.575165pt;width:188pt;height:21.75pt;mso-position-horizontal-relative:page;mso-position-vertical-relative:page;z-index:-439336" type="#_x0000_t202" filled="false" stroked="false">
          <v:textbox inset="0,0,0,0">
            <w:txbxContent>
              <w:p>
                <w:pPr>
                  <w:spacing w:line="230" w:lineRule="exact" w:before="0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20"/>
                    <w:szCs w:val="20"/>
                  </w:rPr>
                </w:pPr>
                <w:r>
                  <w:rPr>
                    <w:rFonts w:ascii="Bookman Old Style"/>
                    <w:b/>
                    <w:spacing w:val="-1"/>
                    <w:sz w:val="20"/>
                  </w:rPr>
                  <w:t>PLAN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DE</w:t>
                </w:r>
                <w:r>
                  <w:rPr>
                    <w:rFonts w:ascii="Bookman Old Style"/>
                    <w:b/>
                    <w:spacing w:val="19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9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INVERSIONES</w:t>
                </w:r>
                <w:r>
                  <w:rPr>
                    <w:rFonts w:ascii="Bookman Old Style"/>
                    <w:b/>
                    <w:spacing w:val="18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pacing w:val="18"/>
                    <w:sz w:val="20"/>
                  </w:rPr>
                </w:r>
                <w:r>
                  <w:rPr>
                    <w:rFonts w:ascii="Bookman Old Style"/>
                    <w:b/>
                    <w:spacing w:val="-1"/>
                    <w:sz w:val="20"/>
                  </w:rPr>
                  <w:t>2022-2026</w:t>
                </w:r>
                <w:r>
                  <w:rPr>
                    <w:rFonts w:ascii="Bookman Old Style"/>
                    <w:sz w:val="20"/>
                  </w:rPr>
                </w:r>
              </w:p>
              <w:p>
                <w:pPr>
                  <w:spacing w:before="35"/>
                  <w:ind w:left="0" w:right="0" w:firstLine="0"/>
                  <w:jc w:val="center"/>
                  <w:rPr>
                    <w:rFonts w:ascii="Bookman Old Style" w:hAnsi="Bookman Old Style" w:cs="Bookman Old Style" w:eastAsia="Bookman Old Style"/>
                    <w:sz w:val="13"/>
                    <w:szCs w:val="13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PAGOS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(Miles </w:t>
                </w:r>
                <w:r>
                  <w:rPr>
                    <w:rFonts w:ascii="Times New Roman"/>
                    <w:b/>
                    <w:spacing w:val="-1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3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3"/>
                  </w:rPr>
                </w:r>
                <w:r>
                  <w:rPr>
                    <w:rFonts w:ascii="Bookman Old Style"/>
                    <w:b/>
                    <w:spacing w:val="-1"/>
                    <w:w w:val="105"/>
                    <w:sz w:val="13"/>
                  </w:rPr>
                  <w:t>Euros)</w:t>
                </w:r>
                <w:r>
                  <w:rPr>
                    <w:rFonts w:ascii="Bookman Old Style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4pt;margin-top:80.438110pt;width:36.050pt;height:11.75pt;mso-position-horizontal-relative:page;mso-position-vertical-relative:page;z-index:-439312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Bookman Old Style" w:hAnsi="Bookman Old Style" w:cs="Bookman Old Style" w:eastAsia="Bookman Old Style"/>
                    <w:sz w:val="11"/>
                    <w:szCs w:val="11"/>
                  </w:rPr>
                </w:pPr>
                <w:r>
                  <w:rPr>
                    <w:rFonts w:ascii="Bookman Old Style"/>
                    <w:b/>
                    <w:spacing w:val="-1"/>
                    <w:w w:val="105"/>
                    <w:sz w:val="11"/>
                  </w:rPr>
                  <w:t>Hoja</w:t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</w:r>
                <w:r>
                  <w:rPr/>
                  <w:fldChar w:fldCharType="begin"/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Bookman Old Style"/>
                    <w:b/>
                    <w:spacing w:val="-3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3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de</w:t>
                </w:r>
                <w:r>
                  <w:rPr>
                    <w:rFonts w:ascii="Bookman Old Style"/>
                    <w:b/>
                    <w:spacing w:val="-2"/>
                    <w:w w:val="105"/>
                    <w:sz w:val="11"/>
                  </w:rPr>
                  <w:t> </w:t>
                </w:r>
                <w:r>
                  <w:rPr>
                    <w:rFonts w:ascii="Times New Roman"/>
                    <w:b/>
                    <w:spacing w:val="-2"/>
                    <w:w w:val="105"/>
                    <w:sz w:val="11"/>
                  </w:rPr>
                </w:r>
                <w:r>
                  <w:rPr>
                    <w:rFonts w:ascii="Bookman Old Style"/>
                    <w:b/>
                    <w:w w:val="105"/>
                    <w:sz w:val="11"/>
                  </w:rPr>
                  <w:t>6</w:t>
                </w:r>
                <w:r>
                  <w:rPr>
                    <w:rFonts w:ascii="Bookman Old Style"/>
                    <w:sz w:val="11"/>
                  </w:rPr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307" w:hanging="171"/>
        <w:jc w:val="left"/>
      </w:pPr>
      <w:rPr>
        <w:rFonts w:hint="default" w:ascii="Bookman Old Style" w:hAnsi="Bookman Old Style" w:eastAsia="Bookman Old Style"/>
        <w:w w:val="103"/>
        <w:sz w:val="10"/>
        <w:szCs w:val="10"/>
      </w:rPr>
    </w:lvl>
    <w:lvl w:ilvl="1">
      <w:start w:val="1"/>
      <w:numFmt w:val="bullet"/>
      <w:lvlText w:val="•"/>
      <w:lvlJc w:val="left"/>
      <w:pPr>
        <w:ind w:left="1818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29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0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63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74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85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96" w:hanging="1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307" w:hanging="171"/>
        <w:jc w:val="left"/>
      </w:pPr>
      <w:rPr>
        <w:rFonts w:hint="default" w:ascii="Bookman Old Style" w:hAnsi="Bookman Old Style" w:eastAsia="Bookman Old Style"/>
        <w:w w:val="103"/>
        <w:sz w:val="10"/>
        <w:szCs w:val="10"/>
      </w:rPr>
    </w:lvl>
    <w:lvl w:ilvl="1">
      <w:start w:val="1"/>
      <w:numFmt w:val="bullet"/>
      <w:lvlText w:val="•"/>
      <w:lvlJc w:val="left"/>
      <w:pPr>
        <w:ind w:left="1818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29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0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2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863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74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85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96" w:hanging="17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307" w:hanging="170"/>
    </w:pPr>
    <w:rPr>
      <w:rFonts w:ascii="Bookman Old Style" w:hAnsi="Bookman Old Style" w:eastAsia="Bookman Old Style"/>
      <w:sz w:val="10"/>
      <w:szCs w:val="10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Bookman Old Style" w:hAnsi="Bookman Old Style" w:eastAsia="Bookman Old Style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35"/>
      <w:ind w:left="144"/>
      <w:outlineLvl w:val="2"/>
    </w:pPr>
    <w:rPr>
      <w:rFonts w:ascii="Bookman Old Style" w:hAnsi="Bookman Old Style" w:eastAsia="Bookman Old Style"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</dc:creator>
  <dc:title>Microsoft Word - BALEARES MEMORIA PE2023 definitiva.docx</dc:title>
  <dcterms:created xsi:type="dcterms:W3CDTF">2023-06-05T09:00:37Z</dcterms:created>
  <dcterms:modified xsi:type="dcterms:W3CDTF">2023-06-05T09:00:37Z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LastSaved">
    <vt:filetime>2023-06-05T00:00:00Z</vt:filetime>
  </property>
</Properties>
</file>